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0D9C" w14:textId="77777777" w:rsidR="00E4002B" w:rsidRDefault="00E4002B" w:rsidP="00100F27">
      <w:pPr>
        <w:pStyle w:val="berschrift2"/>
        <w:jc w:val="center"/>
        <w:rPr>
          <w:rFonts w:eastAsia="Times New Roman"/>
        </w:rPr>
      </w:pPr>
    </w:p>
    <w:p w14:paraId="4EF6814D" w14:textId="39357BA1" w:rsidR="00E4002B" w:rsidRDefault="00E23230" w:rsidP="00100F27">
      <w:pPr>
        <w:pStyle w:val="berschrift2"/>
        <w:jc w:val="center"/>
        <w:rPr>
          <w:rFonts w:eastAsia="Times New Roman"/>
        </w:rPr>
      </w:pPr>
      <w:r>
        <w:rPr>
          <w:rFonts w:eastAsia="Times New Roman"/>
          <w:noProof/>
        </w:rPr>
        <w:drawing>
          <wp:inline distT="0" distB="0" distL="0" distR="0" wp14:anchorId="53D4AC53" wp14:editId="532063A5">
            <wp:extent cx="2300068" cy="759083"/>
            <wp:effectExtent l="0" t="0" r="0" b="3175"/>
            <wp:docPr id="2"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rift, Logo, Grafik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395250" cy="790496"/>
                    </a:xfrm>
                    <a:prstGeom prst="rect">
                      <a:avLst/>
                    </a:prstGeom>
                  </pic:spPr>
                </pic:pic>
              </a:graphicData>
            </a:graphic>
          </wp:inline>
        </w:drawing>
      </w:r>
    </w:p>
    <w:p w14:paraId="5D67630D" w14:textId="73EC0C6B" w:rsidR="001D4322" w:rsidRDefault="00E4002B" w:rsidP="00100F27">
      <w:pPr>
        <w:pStyle w:val="berschrift2"/>
        <w:jc w:val="center"/>
        <w:rPr>
          <w:rFonts w:eastAsia="Times New Roman"/>
        </w:rPr>
      </w:pPr>
      <w:r>
        <w:rPr>
          <w:rFonts w:eastAsia="Times New Roman"/>
        </w:rPr>
        <w:t xml:space="preserve">Kostenlose </w:t>
      </w:r>
      <w:r w:rsidR="000C6153">
        <w:rPr>
          <w:rFonts w:eastAsia="Times New Roman"/>
        </w:rPr>
        <w:t xml:space="preserve">Vorlage einer </w:t>
      </w:r>
      <w:r w:rsidR="001D4322">
        <w:rPr>
          <w:rFonts w:eastAsia="Times New Roman"/>
        </w:rPr>
        <w:t>Einverständniserklärung</w:t>
      </w:r>
    </w:p>
    <w:p w14:paraId="0D0D137E" w14:textId="5F85ABA9" w:rsidR="00E4002B" w:rsidRDefault="00E4002B" w:rsidP="00E4002B">
      <w:pPr>
        <w:pStyle w:val="KeinLeerraum"/>
      </w:pPr>
      <w:r>
        <w:t>Bei der</w:t>
      </w:r>
      <w:r w:rsidR="001D4322">
        <w:t xml:space="preserve"> </w:t>
      </w:r>
      <w:r w:rsidR="001D4322" w:rsidRPr="001D4322">
        <w:rPr>
          <w:i/>
          <w:iCs/>
        </w:rPr>
        <w:t xml:space="preserve">Einverständniserklärung zur Erstellung von Fotos / Videos </w:t>
      </w:r>
      <w:proofErr w:type="gramStart"/>
      <w:r w:rsidR="001D4322" w:rsidRPr="001D4322">
        <w:rPr>
          <w:i/>
          <w:iCs/>
        </w:rPr>
        <w:t>unserer Immobile</w:t>
      </w:r>
      <w:proofErr w:type="gramEnd"/>
      <w:r w:rsidR="001D4322" w:rsidRPr="001D4322">
        <w:rPr>
          <w:i/>
          <w:iCs/>
        </w:rPr>
        <w:t xml:space="preserve"> zum Zwecke der Vermietung oder des Verkaufs</w:t>
      </w:r>
      <w:r w:rsidR="001D4322">
        <w:rPr>
          <w:i/>
          <w:iCs/>
        </w:rPr>
        <w:t xml:space="preserve"> </w:t>
      </w:r>
      <w:r>
        <w:t xml:space="preserve">handelt es sich um eine kostenlose Vorlage, die </w:t>
      </w:r>
      <w:r w:rsidR="001D4322">
        <w:t xml:space="preserve">Teil eines </w:t>
      </w:r>
      <w:r>
        <w:t>E-Learning-Programms</w:t>
      </w:r>
      <w:r w:rsidR="001D4322">
        <w:t xml:space="preserve"> für den Datenschutz bei Immobilienmaklern</w:t>
      </w:r>
      <w:r>
        <w:t xml:space="preserve"> ist</w:t>
      </w:r>
      <w:r w:rsidR="001D4322">
        <w:t>.</w:t>
      </w:r>
      <w:r w:rsidRPr="00E4002B">
        <w:t xml:space="preserve"> </w:t>
      </w:r>
      <w:r>
        <w:t>Bitte passen Sie das Formular entsprechend Ihren Notwendigkeiten an.</w:t>
      </w:r>
    </w:p>
    <w:p w14:paraId="2617492A" w14:textId="77777777" w:rsidR="00E4002B" w:rsidRDefault="00E4002B" w:rsidP="00E4002B">
      <w:pPr>
        <w:pStyle w:val="KeinLeerraum"/>
      </w:pPr>
    </w:p>
    <w:p w14:paraId="2B791775" w14:textId="7BF3A39E" w:rsidR="00E4002B" w:rsidRPr="00E4002B" w:rsidRDefault="00E4002B" w:rsidP="00E4002B">
      <w:pPr>
        <w:rPr>
          <w:sz w:val="18"/>
          <w:szCs w:val="18"/>
        </w:rPr>
      </w:pPr>
      <w:r w:rsidRPr="00E4002B">
        <w:t xml:space="preserve">Bitte haben Sie Verständnis dafür, dass </w:t>
      </w:r>
      <w:r w:rsidR="00E23230">
        <w:t>ich,</w:t>
      </w:r>
      <w:r>
        <w:t xml:space="preserve"> Achim Schmidt</w:t>
      </w:r>
      <w:r w:rsidR="00E23230">
        <w:t>,</w:t>
      </w:r>
      <w:r w:rsidRPr="00E4002B">
        <w:t xml:space="preserve"> keinerlei Haftung für etwaige Fehler </w:t>
      </w:r>
      <w:r>
        <w:t>übernehme</w:t>
      </w:r>
      <w:r w:rsidRPr="00E4002B">
        <w:t>. </w:t>
      </w:r>
    </w:p>
    <w:p w14:paraId="3C8518B7" w14:textId="5911F4E1" w:rsidR="001D4322" w:rsidRDefault="001D4322" w:rsidP="001D4322">
      <w:pPr>
        <w:pStyle w:val="KeinLeerraum"/>
      </w:pPr>
    </w:p>
    <w:p w14:paraId="20EC31C2" w14:textId="32A44253" w:rsidR="001D4322" w:rsidRPr="001D4322" w:rsidRDefault="00E23230" w:rsidP="001D4322">
      <w:pPr>
        <w:pStyle w:val="KeinLeerraum"/>
        <w:jc w:val="center"/>
        <w:rPr>
          <w:b/>
          <w:bCs/>
          <w:sz w:val="32"/>
          <w:szCs w:val="32"/>
        </w:rPr>
      </w:pPr>
      <w:r>
        <w:rPr>
          <w:b/>
          <w:bCs/>
          <w:sz w:val="32"/>
          <w:szCs w:val="32"/>
        </w:rPr>
        <w:t>Dieses Dokument</w:t>
      </w:r>
      <w:r w:rsidR="001D4322" w:rsidRPr="001D4322">
        <w:rPr>
          <w:b/>
          <w:bCs/>
          <w:sz w:val="32"/>
          <w:szCs w:val="32"/>
        </w:rPr>
        <w:t xml:space="preserve"> stellt KEINE Rechtsberatung dar und Sie sollten es, bevor Sie es verwenden, von einem Anwalt überprüfen lassen.</w:t>
      </w:r>
    </w:p>
    <w:p w14:paraId="0243CD8A" w14:textId="77777777" w:rsidR="00E4002B" w:rsidRDefault="00E4002B" w:rsidP="00E4002B">
      <w:pPr>
        <w:spacing w:before="0" w:after="0" w:line="240" w:lineRule="auto"/>
        <w:ind w:hanging="315"/>
        <w:jc w:val="center"/>
        <w:rPr>
          <w:rFonts w:ascii="Calibri Light" w:eastAsia="Times New Roman" w:hAnsi="Calibri Light" w:cs="Calibri Light"/>
          <w:color w:val="2F5496"/>
        </w:rPr>
      </w:pPr>
    </w:p>
    <w:p w14:paraId="00735532" w14:textId="77777777" w:rsidR="00E4002B" w:rsidRPr="00E4002B" w:rsidRDefault="00E4002B" w:rsidP="00E4002B">
      <w:pPr>
        <w:spacing w:before="0" w:after="90" w:line="240" w:lineRule="auto"/>
        <w:rPr>
          <w:rFonts w:ascii="-webkit-standard" w:eastAsia="Times New Roman" w:hAnsi="-webkit-standard" w:cs="Times New Roman"/>
          <w:color w:val="000000"/>
          <w:sz w:val="18"/>
          <w:szCs w:val="18"/>
        </w:rPr>
      </w:pPr>
      <w:r w:rsidRPr="00E4002B">
        <w:rPr>
          <w:rFonts w:ascii="-webkit-standard" w:eastAsia="Times New Roman" w:hAnsi="-webkit-standard" w:cs="Times New Roman"/>
          <w:color w:val="000000"/>
          <w:sz w:val="18"/>
          <w:szCs w:val="18"/>
        </w:rPr>
        <w:t> </w:t>
      </w:r>
    </w:p>
    <w:p w14:paraId="14E999C5" w14:textId="7901636B" w:rsidR="00E23230" w:rsidRDefault="00E23230" w:rsidP="00E23230">
      <w:pPr>
        <w:jc w:val="center"/>
      </w:pPr>
      <w:r>
        <w:br/>
        <w:t>Achim Schmidt</w:t>
      </w:r>
      <w:r>
        <w:br/>
      </w:r>
      <w:proofErr w:type="spellStart"/>
      <w:r>
        <w:t>datenschutzbuero.online</w:t>
      </w:r>
      <w:proofErr w:type="spellEnd"/>
    </w:p>
    <w:p w14:paraId="006DCE9A" w14:textId="7DCFB9CF" w:rsidR="00E23230" w:rsidRPr="000C6153" w:rsidRDefault="00E23230" w:rsidP="00E23230">
      <w:pPr>
        <w:jc w:val="center"/>
      </w:pPr>
      <w:proofErr w:type="spellStart"/>
      <w:r w:rsidRPr="000C6153">
        <w:t>Farnweg</w:t>
      </w:r>
      <w:proofErr w:type="spellEnd"/>
      <w:r w:rsidRPr="000C6153">
        <w:t xml:space="preserve"> 5</w:t>
      </w:r>
      <w:r w:rsidRPr="000C6153">
        <w:br/>
        <w:t>53842 Troisdorf</w:t>
      </w:r>
      <w:r w:rsidRPr="000C6153">
        <w:br/>
        <w:t>Tel.: 0175 59 24 004</w:t>
      </w:r>
      <w:r w:rsidRPr="000C6153">
        <w:br/>
        <w:t xml:space="preserve">Mail: </w:t>
      </w:r>
      <w:proofErr w:type="spellStart"/>
      <w:r w:rsidRPr="000C6153">
        <w:t>schmidt@datenschutzbuero.online</w:t>
      </w:r>
      <w:proofErr w:type="spellEnd"/>
    </w:p>
    <w:p w14:paraId="3073A48D" w14:textId="5F7C7596" w:rsidR="00E4002B" w:rsidRPr="000C6153" w:rsidRDefault="00E4002B">
      <w:pPr>
        <w:spacing w:before="0" w:after="0" w:line="240" w:lineRule="auto"/>
        <w:rPr>
          <w:rFonts w:ascii="Arial" w:eastAsia="Times New Roman" w:hAnsi="Arial" w:cs="Arial"/>
          <w:color w:val="001A3A"/>
          <w:spacing w:val="10"/>
          <w:sz w:val="44"/>
          <w:szCs w:val="44"/>
        </w:rPr>
      </w:pPr>
    </w:p>
    <w:p w14:paraId="0AAC83F2" w14:textId="7E30C7F3" w:rsidR="00AE2540" w:rsidRDefault="00AE54DD" w:rsidP="00100F27">
      <w:pPr>
        <w:pStyle w:val="berschrift2"/>
        <w:jc w:val="center"/>
        <w:rPr>
          <w:rFonts w:eastAsia="Times New Roman"/>
        </w:rPr>
      </w:pPr>
      <w:r w:rsidRPr="00AE54DD">
        <w:rPr>
          <w:rFonts w:eastAsia="Times New Roman"/>
        </w:rPr>
        <w:lastRenderedPageBreak/>
        <w:t>Einverständniserklärung</w:t>
      </w:r>
    </w:p>
    <w:p w14:paraId="4DF547E0" w14:textId="78F32233" w:rsidR="00AE54DD" w:rsidRPr="00AE2540" w:rsidRDefault="00E631BB" w:rsidP="00100F27">
      <w:pPr>
        <w:pStyle w:val="berschrift2"/>
        <w:jc w:val="center"/>
        <w:rPr>
          <w:rFonts w:eastAsia="Times New Roman"/>
          <w:sz w:val="36"/>
          <w:szCs w:val="36"/>
        </w:rPr>
      </w:pPr>
      <w:r w:rsidRPr="00AE2540">
        <w:rPr>
          <w:rFonts w:eastAsia="Times New Roman"/>
          <w:sz w:val="36"/>
          <w:szCs w:val="36"/>
        </w:rPr>
        <w:t>zu</w:t>
      </w:r>
      <w:r w:rsidR="00AE2540" w:rsidRPr="00AE2540">
        <w:rPr>
          <w:rFonts w:eastAsia="Times New Roman"/>
          <w:sz w:val="36"/>
          <w:szCs w:val="36"/>
        </w:rPr>
        <w:t>r Erstellung von Fotos / Videos</w:t>
      </w:r>
      <w:r w:rsidRPr="00AE2540">
        <w:rPr>
          <w:rFonts w:eastAsia="Times New Roman"/>
          <w:sz w:val="36"/>
          <w:szCs w:val="36"/>
        </w:rPr>
        <w:t xml:space="preserve"> </w:t>
      </w:r>
      <w:r w:rsidR="00AE2540" w:rsidRPr="00AE2540">
        <w:rPr>
          <w:rFonts w:eastAsia="Times New Roman"/>
          <w:sz w:val="36"/>
          <w:szCs w:val="36"/>
        </w:rPr>
        <w:br/>
      </w:r>
      <w:proofErr w:type="gramStart"/>
      <w:r w:rsidRPr="00AE2540">
        <w:rPr>
          <w:rFonts w:eastAsia="Times New Roman"/>
          <w:sz w:val="36"/>
          <w:szCs w:val="36"/>
        </w:rPr>
        <w:t>unserer Immobile</w:t>
      </w:r>
      <w:proofErr w:type="gramEnd"/>
      <w:r w:rsidRPr="00AE2540">
        <w:rPr>
          <w:rFonts w:eastAsia="Times New Roman"/>
          <w:sz w:val="36"/>
          <w:szCs w:val="36"/>
        </w:rPr>
        <w:t xml:space="preserve"> zum Zwecke der Vermietung oder des Verkaufs.</w:t>
      </w:r>
    </w:p>
    <w:p w14:paraId="60478D3B" w14:textId="77777777" w:rsidR="00E631BB" w:rsidRDefault="00AE54DD" w:rsidP="00AE07CF">
      <w:r>
        <w:t>Name</w:t>
      </w:r>
      <w:r w:rsidR="00E631BB">
        <w:t>:</w:t>
      </w:r>
    </w:p>
    <w:p w14:paraId="4F05BECB" w14:textId="77777777" w:rsidR="00E631BB" w:rsidRDefault="00AE54DD" w:rsidP="00AE07CF">
      <w:r>
        <w:t>Vorname</w:t>
      </w:r>
      <w:r w:rsidR="00E631BB">
        <w:t>:</w:t>
      </w:r>
      <w:r>
        <w:t xml:space="preserve"> </w:t>
      </w:r>
    </w:p>
    <w:p w14:paraId="648127D0" w14:textId="77777777" w:rsidR="00E631BB" w:rsidRDefault="00E631BB" w:rsidP="00AE07CF">
      <w:r>
        <w:t>Adresse:</w:t>
      </w:r>
    </w:p>
    <w:p w14:paraId="7C76EE19" w14:textId="2FD1CB21" w:rsidR="00AE54DD" w:rsidRPr="00AE54DD" w:rsidRDefault="00E631BB" w:rsidP="00AE07CF">
      <w:r>
        <w:t>E-Mail:</w:t>
      </w:r>
    </w:p>
    <w:p w14:paraId="3C305776" w14:textId="77777777" w:rsidR="007F7609" w:rsidRDefault="00AE54DD" w:rsidP="00AE07CF">
      <w:r w:rsidRPr="007F7609">
        <w:rPr>
          <w:b/>
          <w:bCs/>
        </w:rPr>
        <w:t>Hiermit erkläre ich:</w:t>
      </w:r>
      <w:r w:rsidR="007F7609">
        <w:rPr>
          <w:b/>
          <w:bCs/>
        </w:rPr>
        <w:br/>
      </w:r>
      <w:r w:rsidRPr="00AE54DD">
        <w:t xml:space="preserve">Ich, die oben genannte Person in diesem Formular, bin </w:t>
      </w:r>
    </w:p>
    <w:p w14:paraId="649A89BC" w14:textId="56B8DE48" w:rsidR="00E631BB" w:rsidRPr="007F7609" w:rsidRDefault="007244E5" w:rsidP="007F7609">
      <w:pPr>
        <w:jc w:val="center"/>
        <w:rPr>
          <w:sz w:val="28"/>
          <w:szCs w:val="28"/>
        </w:rPr>
      </w:pPr>
      <w:r w:rsidRPr="007F7609">
        <w:rPr>
          <w:sz w:val="28"/>
          <w:szCs w:val="28"/>
        </w:rPr>
        <w:t xml:space="preserve">O </w:t>
      </w:r>
      <w:r w:rsidR="00E631BB" w:rsidRPr="007F7609">
        <w:rPr>
          <w:sz w:val="28"/>
          <w:szCs w:val="28"/>
        </w:rPr>
        <w:t xml:space="preserve">Mieter </w:t>
      </w:r>
      <w:r w:rsidRPr="007F7609">
        <w:rPr>
          <w:sz w:val="28"/>
          <w:szCs w:val="28"/>
        </w:rPr>
        <w:t>| O</w:t>
      </w:r>
      <w:r w:rsidR="00E631BB" w:rsidRPr="007F7609">
        <w:rPr>
          <w:sz w:val="28"/>
          <w:szCs w:val="28"/>
        </w:rPr>
        <w:t xml:space="preserve"> Eigentümer </w:t>
      </w:r>
      <w:proofErr w:type="gramStart"/>
      <w:r w:rsidR="00E631BB" w:rsidRPr="007F7609">
        <w:rPr>
          <w:sz w:val="28"/>
          <w:szCs w:val="28"/>
        </w:rPr>
        <w:t>der folgenden Immobile</w:t>
      </w:r>
      <w:proofErr w:type="gramEnd"/>
      <w:r w:rsidR="00E631BB" w:rsidRPr="007F7609">
        <w:rPr>
          <w:sz w:val="28"/>
          <w:szCs w:val="28"/>
        </w:rPr>
        <w:t>:</w:t>
      </w:r>
    </w:p>
    <w:p w14:paraId="4936B214" w14:textId="2FFE4DCE" w:rsidR="00E631BB" w:rsidRPr="007F7609" w:rsidRDefault="00E631BB" w:rsidP="00AE07CF">
      <w:pPr>
        <w:rPr>
          <w:sz w:val="28"/>
          <w:szCs w:val="28"/>
        </w:rPr>
      </w:pPr>
      <w:r w:rsidRPr="007F7609">
        <w:rPr>
          <w:sz w:val="28"/>
          <w:szCs w:val="28"/>
        </w:rPr>
        <w:t>Anschrift:</w:t>
      </w:r>
    </w:p>
    <w:p w14:paraId="49FBAD2E" w14:textId="6AC82C2F" w:rsidR="00E631BB" w:rsidRPr="007F7609" w:rsidRDefault="007244E5" w:rsidP="00AE07CF">
      <w:pPr>
        <w:rPr>
          <w:sz w:val="28"/>
          <w:szCs w:val="28"/>
        </w:rPr>
      </w:pPr>
      <w:r w:rsidRPr="007F7609">
        <w:rPr>
          <w:sz w:val="28"/>
          <w:szCs w:val="28"/>
        </w:rPr>
        <w:t xml:space="preserve">O </w:t>
      </w:r>
      <w:r w:rsidR="00E631BB" w:rsidRPr="007F7609">
        <w:rPr>
          <w:sz w:val="28"/>
          <w:szCs w:val="28"/>
        </w:rPr>
        <w:t>Lage der Wohnung im Haus:</w:t>
      </w:r>
    </w:p>
    <w:p w14:paraId="0402F890" w14:textId="64B8136E" w:rsidR="00E631BB" w:rsidRDefault="007244E5" w:rsidP="00AE07CF">
      <w:pPr>
        <w:rPr>
          <w:sz w:val="28"/>
          <w:szCs w:val="28"/>
        </w:rPr>
      </w:pPr>
      <w:r w:rsidRPr="007F7609">
        <w:rPr>
          <w:sz w:val="28"/>
          <w:szCs w:val="28"/>
        </w:rPr>
        <w:t xml:space="preserve">O </w:t>
      </w:r>
      <w:r w:rsidR="00E631BB" w:rsidRPr="007F7609">
        <w:rPr>
          <w:sz w:val="28"/>
          <w:szCs w:val="28"/>
        </w:rPr>
        <w:t>Haus</w:t>
      </w:r>
    </w:p>
    <w:p w14:paraId="04CE4AE4" w14:textId="348096D2" w:rsidR="000C6153" w:rsidRPr="007F7609" w:rsidRDefault="000C6153" w:rsidP="00AE07CF">
      <w:pPr>
        <w:rPr>
          <w:sz w:val="28"/>
          <w:szCs w:val="28"/>
        </w:rPr>
      </w:pPr>
      <w:r>
        <w:rPr>
          <w:sz w:val="28"/>
          <w:szCs w:val="28"/>
        </w:rPr>
        <w:t>O Gewerberaum</w:t>
      </w:r>
    </w:p>
    <w:p w14:paraId="4D2ED188" w14:textId="49CD44F0" w:rsidR="007244E5" w:rsidRDefault="00140DDB" w:rsidP="00AE07CF">
      <w:pPr>
        <w:pStyle w:val="berschrift4"/>
      </w:pPr>
      <w:r>
        <w:t xml:space="preserve">Umfang der </w:t>
      </w:r>
      <w:r w:rsidR="007244E5">
        <w:t>Einwilligung</w:t>
      </w:r>
    </w:p>
    <w:p w14:paraId="087C50C4" w14:textId="77777777" w:rsidR="000C6153" w:rsidRDefault="00AE54DD" w:rsidP="00AE07CF">
      <w:r w:rsidRPr="00AE54DD">
        <w:t xml:space="preserve">Hiermit erteile ich dem Unternehmen meine Zustimmung, </w:t>
      </w:r>
      <w:r w:rsidR="007244E5">
        <w:t>alle für den Verkauf notwendigen</w:t>
      </w:r>
    </w:p>
    <w:p w14:paraId="4F80B867" w14:textId="3B893E33" w:rsidR="000C6153" w:rsidRPr="006B0728" w:rsidRDefault="000C6153" w:rsidP="006B0728">
      <w:pPr>
        <w:jc w:val="center"/>
        <w:rPr>
          <w:sz w:val="32"/>
          <w:szCs w:val="32"/>
        </w:rPr>
      </w:pPr>
      <w:r w:rsidRPr="006B0728">
        <w:rPr>
          <w:sz w:val="32"/>
          <w:szCs w:val="32"/>
        </w:rPr>
        <w:t xml:space="preserve">O </w:t>
      </w:r>
      <w:r w:rsidR="00AE54DD" w:rsidRPr="006B0728">
        <w:rPr>
          <w:sz w:val="32"/>
          <w:szCs w:val="32"/>
        </w:rPr>
        <w:t xml:space="preserve">Bilder </w:t>
      </w:r>
      <w:r w:rsidRPr="006B0728">
        <w:rPr>
          <w:sz w:val="32"/>
          <w:szCs w:val="32"/>
        </w:rPr>
        <w:t>| O Videos | O Panoramen | O 3D-Rundgänge</w:t>
      </w:r>
    </w:p>
    <w:p w14:paraId="0DD2014C" w14:textId="5D4129F7" w:rsidR="00E631BB" w:rsidRDefault="000C6153" w:rsidP="000C6153">
      <w:r>
        <w:t xml:space="preserve">folgender Räume </w:t>
      </w:r>
      <w:r w:rsidR="00AE54DD" w:rsidRPr="00AE54DD">
        <w:t xml:space="preserve">zu </w:t>
      </w:r>
      <w:r w:rsidR="00E631BB">
        <w:t>erstelle</w:t>
      </w:r>
      <w:r>
        <w:t>n</w:t>
      </w:r>
      <w:r w:rsidR="00E631BB">
        <w:t>:</w:t>
      </w:r>
    </w:p>
    <w:p w14:paraId="2C7DC346" w14:textId="44FA9778" w:rsidR="00E631BB" w:rsidRPr="006B0728" w:rsidRDefault="007244E5" w:rsidP="007F7609">
      <w:pPr>
        <w:jc w:val="center"/>
        <w:rPr>
          <w:sz w:val="32"/>
          <w:szCs w:val="32"/>
        </w:rPr>
      </w:pPr>
      <w:r w:rsidRPr="006B0728">
        <w:rPr>
          <w:sz w:val="32"/>
          <w:szCs w:val="32"/>
        </w:rPr>
        <w:t xml:space="preserve">O </w:t>
      </w:r>
      <w:r w:rsidR="00E631BB" w:rsidRPr="006B0728">
        <w:rPr>
          <w:sz w:val="32"/>
          <w:szCs w:val="32"/>
        </w:rPr>
        <w:t xml:space="preserve">alle Räume </w:t>
      </w:r>
      <w:r w:rsidRPr="006B0728">
        <w:rPr>
          <w:sz w:val="32"/>
          <w:szCs w:val="32"/>
        </w:rPr>
        <w:t xml:space="preserve">| O </w:t>
      </w:r>
      <w:r w:rsidR="00E631BB" w:rsidRPr="006B0728">
        <w:rPr>
          <w:sz w:val="32"/>
          <w:szCs w:val="32"/>
        </w:rPr>
        <w:t xml:space="preserve">alle Nebenräume </w:t>
      </w:r>
      <w:r w:rsidRPr="006B0728">
        <w:rPr>
          <w:sz w:val="32"/>
          <w:szCs w:val="32"/>
        </w:rPr>
        <w:t xml:space="preserve">| O </w:t>
      </w:r>
      <w:r w:rsidR="00E631BB" w:rsidRPr="006B0728">
        <w:rPr>
          <w:sz w:val="32"/>
          <w:szCs w:val="32"/>
        </w:rPr>
        <w:t>Garten und Grundstück</w:t>
      </w:r>
    </w:p>
    <w:p w14:paraId="671ED6B2" w14:textId="32E518D7" w:rsidR="007244E5" w:rsidRDefault="007244E5" w:rsidP="00AE07CF">
      <w:pPr>
        <w:pStyle w:val="berschrift4"/>
      </w:pPr>
      <w:r>
        <w:t>Zweck der Aufnahmen:</w:t>
      </w:r>
    </w:p>
    <w:p w14:paraId="19F6C7B3" w14:textId="6010563C" w:rsidR="007244E5" w:rsidRDefault="007244E5" w:rsidP="00AE07CF">
      <w:r>
        <w:t xml:space="preserve">Die </w:t>
      </w:r>
      <w:r w:rsidR="000C6153">
        <w:t>Aufnahmen</w:t>
      </w:r>
      <w:r>
        <w:t xml:space="preserve"> entstehen zu dem Zweck, sie </w:t>
      </w:r>
      <w:r w:rsidR="00AE2540">
        <w:t xml:space="preserve">zur Unterstützung des Verkaufs oder der Vermietung des Objektes </w:t>
      </w:r>
      <w:r>
        <w:t>zu verwenden</w:t>
      </w:r>
      <w:r w:rsidR="00AE2540">
        <w:t>. Eine Veröffentlichung kann online wie offline erfolgen. Welche Medien genutzt werden dürfen ist Medienliste zu entnehmen.</w:t>
      </w:r>
    </w:p>
    <w:p w14:paraId="1EE2DEA7" w14:textId="77777777" w:rsidR="00AE2540" w:rsidRDefault="00AE2540" w:rsidP="00AE07CF">
      <w:pPr>
        <w:pStyle w:val="berschrift4"/>
      </w:pPr>
      <w:r>
        <w:lastRenderedPageBreak/>
        <w:t>Medienliste:</w:t>
      </w:r>
    </w:p>
    <w:p w14:paraId="71B9B97D" w14:textId="2B8E676D" w:rsidR="00AE2540" w:rsidRDefault="00AE2540" w:rsidP="00AE2540">
      <w:r>
        <w:t xml:space="preserve">Ich bin damit einverstanden, dass die in meinen Räumen erstellten Fotos in den folgenden Medien </w:t>
      </w:r>
      <w:proofErr w:type="gramStart"/>
      <w:r>
        <w:t>publiziert</w:t>
      </w:r>
      <w:proofErr w:type="gramEnd"/>
      <w:r>
        <w:t xml:space="preserve"> werden:</w:t>
      </w:r>
      <w:r w:rsidR="00CF7890">
        <w:t xml:space="preserve"> (nichtzutreffendes streichen)</w:t>
      </w:r>
    </w:p>
    <w:p w14:paraId="53BCCB3C" w14:textId="655C5944" w:rsidR="00AE2540" w:rsidRPr="00AE2540" w:rsidRDefault="006B0728" w:rsidP="00AE2540">
      <w:pPr>
        <w:pStyle w:val="berschrift3"/>
        <w:rPr>
          <w:b/>
          <w:bCs/>
          <w:sz w:val="28"/>
          <w:szCs w:val="28"/>
        </w:rPr>
      </w:pPr>
      <w:r>
        <w:rPr>
          <w:b/>
          <w:bCs/>
          <w:sz w:val="28"/>
          <w:szCs w:val="28"/>
        </w:rPr>
        <w:t xml:space="preserve">O </w:t>
      </w:r>
      <w:proofErr w:type="gramStart"/>
      <w:r w:rsidR="00AE2540" w:rsidRPr="00AE2540">
        <w:rPr>
          <w:b/>
          <w:bCs/>
          <w:sz w:val="28"/>
          <w:szCs w:val="28"/>
        </w:rPr>
        <w:t>Exposé</w:t>
      </w:r>
      <w:proofErr w:type="gramEnd"/>
    </w:p>
    <w:p w14:paraId="77889096" w14:textId="30E6C741" w:rsidR="00AE2540" w:rsidRDefault="00AE2540" w:rsidP="00AE2540">
      <w:r w:rsidRPr="00AE2540">
        <w:rPr>
          <w:b/>
          <w:bCs/>
        </w:rPr>
        <w:t>Zweck und Reichweite:</w:t>
      </w:r>
      <w:r>
        <w:t xml:space="preserve"> Ein </w:t>
      </w:r>
      <w:proofErr w:type="gramStart"/>
      <w:r>
        <w:t>Exposé</w:t>
      </w:r>
      <w:proofErr w:type="gramEnd"/>
      <w:r>
        <w:t xml:space="preserve"> dient der gezielten Vermarktung einer Immobilie und wird potenziellen Käufern oder Mietern zur Verfügung gestellt. Es handelt sich hierbei um </w:t>
      </w:r>
      <w:proofErr w:type="gramStart"/>
      <w:r>
        <w:t>einen relativ</w:t>
      </w:r>
      <w:proofErr w:type="gramEnd"/>
      <w:r>
        <w:t xml:space="preserve"> geschlossenen Kreis von Interessenten, der im direkten Zusammenhang mit dem Verkauf oder der Vermietung steht. </w:t>
      </w:r>
      <w:proofErr w:type="gramStart"/>
      <w:r>
        <w:t>Exposés</w:t>
      </w:r>
      <w:proofErr w:type="gramEnd"/>
      <w:r>
        <w:t xml:space="preserve"> können in gedruckter Form oder digital per E-Mail oder als Download bereitgestellt werden.</w:t>
      </w:r>
    </w:p>
    <w:p w14:paraId="362CFE04" w14:textId="27B4461A" w:rsidR="00CF7890" w:rsidRPr="001D4322" w:rsidRDefault="006B0728" w:rsidP="001D4322">
      <w:pPr>
        <w:pStyle w:val="berschrift3"/>
        <w:rPr>
          <w:b/>
          <w:bCs/>
          <w:sz w:val="28"/>
          <w:szCs w:val="28"/>
        </w:rPr>
      </w:pPr>
      <w:r>
        <w:rPr>
          <w:b/>
          <w:bCs/>
          <w:sz w:val="28"/>
          <w:szCs w:val="28"/>
        </w:rPr>
        <w:t xml:space="preserve">O </w:t>
      </w:r>
      <w:r w:rsidR="00CF7890" w:rsidRPr="001D4322">
        <w:rPr>
          <w:b/>
          <w:bCs/>
          <w:sz w:val="28"/>
          <w:szCs w:val="28"/>
        </w:rPr>
        <w:t>Firmenwebsite</w:t>
      </w:r>
    </w:p>
    <w:p w14:paraId="61B4593A" w14:textId="109971FA" w:rsidR="00AE2540" w:rsidRDefault="00CF7890" w:rsidP="00CF7890">
      <w:r w:rsidRPr="00CF7890">
        <w:rPr>
          <w:b/>
          <w:bCs/>
        </w:rPr>
        <w:t>Zweck und Reichweite:</w:t>
      </w:r>
      <w:r>
        <w:t xml:space="preserve"> Die Veröffentlichung auf unserer eigenen Website ist eine gängige Praxis zur Vermarktung von Immobilien. </w:t>
      </w:r>
      <w:r w:rsidR="001D4322">
        <w:t>D</w:t>
      </w:r>
      <w:r>
        <w:t xml:space="preserve">er Zugang zu </w:t>
      </w:r>
      <w:r w:rsidR="001D4322">
        <w:t>unserer</w:t>
      </w:r>
      <w:r>
        <w:t xml:space="preserve"> Website </w:t>
      </w:r>
      <w:r w:rsidR="001D4322">
        <w:t xml:space="preserve">ist </w:t>
      </w:r>
      <w:r>
        <w:t>für die allgemeine Öffentlichkeit möglich.</w:t>
      </w:r>
    </w:p>
    <w:p w14:paraId="756A0E29" w14:textId="489DDFD9" w:rsidR="00CF7890" w:rsidRPr="001D4322" w:rsidRDefault="006B0728" w:rsidP="001D4322">
      <w:pPr>
        <w:pStyle w:val="berschrift3"/>
        <w:rPr>
          <w:b/>
          <w:bCs/>
          <w:sz w:val="28"/>
          <w:szCs w:val="28"/>
        </w:rPr>
      </w:pPr>
      <w:r>
        <w:rPr>
          <w:b/>
          <w:bCs/>
          <w:sz w:val="28"/>
          <w:szCs w:val="28"/>
        </w:rPr>
        <w:t xml:space="preserve">O </w:t>
      </w:r>
      <w:r w:rsidR="00CF7890" w:rsidRPr="001D4322">
        <w:rPr>
          <w:b/>
          <w:bCs/>
          <w:sz w:val="28"/>
          <w:szCs w:val="28"/>
        </w:rPr>
        <w:t>Immobilienportale</w:t>
      </w:r>
    </w:p>
    <w:p w14:paraId="0AE3AE77" w14:textId="5CA1C3EE" w:rsidR="00CF7890" w:rsidRDefault="00CF7890" w:rsidP="00CF7890">
      <w:r w:rsidRPr="00CF7890">
        <w:rPr>
          <w:b/>
          <w:bCs/>
        </w:rPr>
        <w:t>Zweck und Reichweite</w:t>
      </w:r>
      <w:r>
        <w:t xml:space="preserve">: Plattformen wie </w:t>
      </w:r>
      <w:r w:rsidR="000C6153">
        <w:t xml:space="preserve">bspw. </w:t>
      </w:r>
      <w:r>
        <w:t>ImmobilienScout24</w:t>
      </w:r>
      <w:r w:rsidR="000C6153">
        <w:t xml:space="preserve"> oder</w:t>
      </w:r>
      <w:r>
        <w:t>, Immowelt haben eine sehr hohe Reichweite, da sie speziell für den Kauf und die Vermietung von Immobilien genutzt werden. Diese Plattformen werden von einem breiten Publikum besucht, darunter potenzielle Käufer, Mieter und andere Interessenten.</w:t>
      </w:r>
    </w:p>
    <w:p w14:paraId="42030693" w14:textId="58FC7202" w:rsidR="00CF7890" w:rsidRPr="001D4322" w:rsidRDefault="006B0728" w:rsidP="001D4322">
      <w:pPr>
        <w:pStyle w:val="berschrift3"/>
        <w:rPr>
          <w:b/>
          <w:bCs/>
          <w:sz w:val="28"/>
          <w:szCs w:val="28"/>
        </w:rPr>
      </w:pPr>
      <w:r>
        <w:rPr>
          <w:b/>
          <w:bCs/>
          <w:sz w:val="28"/>
          <w:szCs w:val="28"/>
        </w:rPr>
        <w:t xml:space="preserve">O </w:t>
      </w:r>
      <w:r w:rsidR="00CF7890" w:rsidRPr="001D4322">
        <w:rPr>
          <w:b/>
          <w:bCs/>
          <w:sz w:val="28"/>
          <w:szCs w:val="28"/>
        </w:rPr>
        <w:t>Soziale Medien</w:t>
      </w:r>
    </w:p>
    <w:p w14:paraId="09200175" w14:textId="3F20F094" w:rsidR="00CF7890" w:rsidRDefault="00CF7890" w:rsidP="00CF7890">
      <w:r w:rsidRPr="00CF7890">
        <w:rPr>
          <w:b/>
          <w:bCs/>
        </w:rPr>
        <w:t>Zweck und Reichweite:</w:t>
      </w:r>
      <w:r>
        <w:t xml:space="preserve"> Plattformen wie Facebook, Instagram oder LinkedIn bieten die Möglichkeit, eine große Anzahl von Menschen zu erreichen. </w:t>
      </w:r>
      <w:proofErr w:type="spellStart"/>
      <w:r>
        <w:t>Social</w:t>
      </w:r>
      <w:proofErr w:type="spellEnd"/>
      <w:r>
        <w:t xml:space="preserve"> Media hat jedoch eine sehr breite und oft unkontrollierbare Reichweite, da Inhalte leicht geteilt und weiterverbreitet werden können. </w:t>
      </w:r>
      <w:r w:rsidRPr="00CF7890">
        <w:t>Fotos in sozialen Medien können leicht viral gehen oder in unerwünschte Zusammenhänge gebracht werden.</w:t>
      </w:r>
      <w:r>
        <w:t xml:space="preserve"> Ich stimme der Veröffentlichung in folgenden Medien zu:</w:t>
      </w:r>
    </w:p>
    <w:p w14:paraId="6DBA26AB" w14:textId="2375B260" w:rsidR="00CF7890" w:rsidRPr="006B0728" w:rsidRDefault="006B0728" w:rsidP="006B0728">
      <w:pPr>
        <w:jc w:val="center"/>
        <w:rPr>
          <w:sz w:val="32"/>
          <w:szCs w:val="32"/>
          <w:lang w:val="en-US"/>
        </w:rPr>
      </w:pPr>
      <w:r w:rsidRPr="006B0728">
        <w:rPr>
          <w:sz w:val="32"/>
          <w:szCs w:val="32"/>
          <w:lang w:val="en-US"/>
        </w:rPr>
        <w:t xml:space="preserve">O </w:t>
      </w:r>
      <w:r w:rsidR="00CF7890" w:rsidRPr="006B0728">
        <w:rPr>
          <w:sz w:val="32"/>
          <w:szCs w:val="32"/>
          <w:lang w:val="en-US"/>
        </w:rPr>
        <w:t xml:space="preserve">Facebook | </w:t>
      </w:r>
      <w:r w:rsidRPr="006B0728">
        <w:rPr>
          <w:sz w:val="32"/>
          <w:szCs w:val="32"/>
          <w:lang w:val="en-US"/>
        </w:rPr>
        <w:t xml:space="preserve">O </w:t>
      </w:r>
      <w:r w:rsidR="00CF7890" w:rsidRPr="006B0728">
        <w:rPr>
          <w:sz w:val="32"/>
          <w:szCs w:val="32"/>
          <w:lang w:val="en-US"/>
        </w:rPr>
        <w:t xml:space="preserve">Instagram | </w:t>
      </w:r>
      <w:r w:rsidRPr="006B0728">
        <w:rPr>
          <w:sz w:val="32"/>
          <w:szCs w:val="32"/>
          <w:lang w:val="en-US"/>
        </w:rPr>
        <w:t xml:space="preserve">O </w:t>
      </w:r>
      <w:r w:rsidR="00CF7890" w:rsidRPr="006B0728">
        <w:rPr>
          <w:sz w:val="32"/>
          <w:szCs w:val="32"/>
          <w:lang w:val="en-US"/>
        </w:rPr>
        <w:t xml:space="preserve">YouTube | </w:t>
      </w:r>
      <w:r w:rsidRPr="006B0728">
        <w:rPr>
          <w:sz w:val="32"/>
          <w:szCs w:val="32"/>
          <w:lang w:val="en-US"/>
        </w:rPr>
        <w:t xml:space="preserve">O </w:t>
      </w:r>
      <w:r w:rsidR="00CF7890" w:rsidRPr="006B0728">
        <w:rPr>
          <w:sz w:val="32"/>
          <w:szCs w:val="32"/>
          <w:lang w:val="en-US"/>
        </w:rPr>
        <w:t xml:space="preserve">Xing | </w:t>
      </w:r>
      <w:r w:rsidRPr="006B0728">
        <w:rPr>
          <w:sz w:val="32"/>
          <w:szCs w:val="32"/>
          <w:lang w:val="en-US"/>
        </w:rPr>
        <w:t>O LinkedIn</w:t>
      </w:r>
      <w:r w:rsidR="00CF7890" w:rsidRPr="006B0728">
        <w:rPr>
          <w:sz w:val="32"/>
          <w:szCs w:val="32"/>
          <w:lang w:val="en-US"/>
        </w:rPr>
        <w:t xml:space="preserve"> |</w:t>
      </w:r>
    </w:p>
    <w:p w14:paraId="37981477" w14:textId="77777777" w:rsidR="006B0728" w:rsidRDefault="006B0728">
      <w:pPr>
        <w:spacing w:before="0" w:after="0" w:line="240" w:lineRule="auto"/>
        <w:rPr>
          <w:rFonts w:ascii="Arial" w:eastAsiaTheme="majorEastAsia" w:hAnsi="Arial" w:cs="Arial"/>
          <w:b/>
          <w:bCs/>
          <w:color w:val="ED7D31" w:themeColor="accent2"/>
          <w:spacing w:val="10"/>
          <w:sz w:val="28"/>
          <w:szCs w:val="28"/>
        </w:rPr>
      </w:pPr>
      <w:r>
        <w:rPr>
          <w:b/>
          <w:bCs/>
          <w:sz w:val="28"/>
          <w:szCs w:val="28"/>
        </w:rPr>
        <w:br w:type="page"/>
      </w:r>
    </w:p>
    <w:p w14:paraId="28F65281" w14:textId="2D3078D3" w:rsidR="00CF7890" w:rsidRPr="001D4322" w:rsidRDefault="006B0728" w:rsidP="001D4322">
      <w:pPr>
        <w:pStyle w:val="berschrift3"/>
        <w:rPr>
          <w:b/>
          <w:bCs/>
          <w:sz w:val="28"/>
          <w:szCs w:val="28"/>
        </w:rPr>
      </w:pPr>
      <w:r>
        <w:rPr>
          <w:b/>
          <w:bCs/>
          <w:sz w:val="28"/>
          <w:szCs w:val="28"/>
        </w:rPr>
        <w:lastRenderedPageBreak/>
        <w:t xml:space="preserve">O </w:t>
      </w:r>
      <w:r w:rsidR="00CF7890" w:rsidRPr="001D4322">
        <w:rPr>
          <w:b/>
          <w:bCs/>
          <w:sz w:val="28"/>
          <w:szCs w:val="28"/>
        </w:rPr>
        <w:t>Broschüren</w:t>
      </w:r>
    </w:p>
    <w:p w14:paraId="462985E9" w14:textId="4C5D2A66" w:rsidR="00CF7890" w:rsidRDefault="00CF7890" w:rsidP="00CF7890">
      <w:r w:rsidRPr="00CF7890">
        <w:rPr>
          <w:b/>
          <w:bCs/>
        </w:rPr>
        <w:t>Zweck und Reichweite:</w:t>
      </w:r>
      <w:r>
        <w:t xml:space="preserve"> </w:t>
      </w:r>
      <w:r w:rsidR="006B0728">
        <w:t>In manchen Fällen nutzen wir</w:t>
      </w:r>
      <w:r>
        <w:t xml:space="preserve"> gedruckte Broschüren, um Objekte vorzustellen. Diese Veröffentlichungen sind in der Regel lokal begrenzt und richten sich an potenzielle Kunden vor Ort</w:t>
      </w:r>
      <w:r w:rsidR="006B0728">
        <w:t>, können aber auch per Post einen weiteren Kreis an er</w:t>
      </w:r>
      <w:r w:rsidR="006B0728" w:rsidRPr="006B0728">
        <w:t xml:space="preserve"> </w:t>
      </w:r>
      <w:proofErr w:type="spellStart"/>
      <w:proofErr w:type="gramStart"/>
      <w:r w:rsidR="006B0728" w:rsidRPr="006B0728">
        <w:t>Interessierten</w:t>
      </w:r>
      <w:r w:rsidR="006B0728">
        <w:t>reichen</w:t>
      </w:r>
      <w:proofErr w:type="spellEnd"/>
      <w:r w:rsidR="006B0728">
        <w:t>.</w:t>
      </w:r>
      <w:r>
        <w:t>.</w:t>
      </w:r>
      <w:proofErr w:type="gramEnd"/>
    </w:p>
    <w:p w14:paraId="147303C7" w14:textId="6E07F277" w:rsidR="00CF7890" w:rsidRPr="001D4322" w:rsidRDefault="006B0728" w:rsidP="001D4322">
      <w:pPr>
        <w:pStyle w:val="berschrift3"/>
        <w:rPr>
          <w:b/>
          <w:bCs/>
          <w:sz w:val="28"/>
          <w:szCs w:val="28"/>
        </w:rPr>
      </w:pPr>
      <w:r>
        <w:rPr>
          <w:b/>
          <w:bCs/>
          <w:sz w:val="28"/>
          <w:szCs w:val="28"/>
        </w:rPr>
        <w:t xml:space="preserve">O </w:t>
      </w:r>
      <w:r w:rsidR="00CF7890" w:rsidRPr="001D4322">
        <w:rPr>
          <w:b/>
          <w:bCs/>
          <w:sz w:val="28"/>
          <w:szCs w:val="28"/>
        </w:rPr>
        <w:t>Präsentationen in Geschäftsräumen</w:t>
      </w:r>
    </w:p>
    <w:p w14:paraId="51E353E8" w14:textId="480D1790" w:rsidR="00CF7890" w:rsidRDefault="00CF7890" w:rsidP="00CF7890">
      <w:r>
        <w:t xml:space="preserve"> </w:t>
      </w:r>
      <w:r w:rsidRPr="00CF7890">
        <w:rPr>
          <w:b/>
          <w:bCs/>
        </w:rPr>
        <w:t>Zweck und Reichweite</w:t>
      </w:r>
      <w:r>
        <w:t xml:space="preserve">: Fotos von Immobilien können auch in den eigenen Geschäftsräumen, etwa auf Bildschirmen oder als </w:t>
      </w:r>
      <w:r w:rsidR="006B0728">
        <w:t>Leucht-</w:t>
      </w:r>
      <w:r>
        <w:t>Poster</w:t>
      </w:r>
      <w:r w:rsidR="006B0728">
        <w:t xml:space="preserve"> im Schaufenster</w:t>
      </w:r>
      <w:r>
        <w:t>, verwendet werden, um Besuche</w:t>
      </w:r>
      <w:r w:rsidR="006B0728">
        <w:t>r auf bestimmte Immobilen aufmerksam zu machen</w:t>
      </w:r>
      <w:r>
        <w:t xml:space="preserve">. Diese Art der Veröffentlichung bleibt in der Regel auf </w:t>
      </w:r>
      <w:r w:rsidR="006B0728">
        <w:t xml:space="preserve">unseren </w:t>
      </w:r>
      <w:r>
        <w:t>physischen Standort beschränkt und erreicht nur die Besucher des Büros.</w:t>
      </w:r>
    </w:p>
    <w:p w14:paraId="08222653" w14:textId="791C23F9" w:rsidR="00CF7890" w:rsidRPr="001D4322" w:rsidRDefault="006B0728" w:rsidP="001D4322">
      <w:pPr>
        <w:pStyle w:val="berschrift3"/>
        <w:rPr>
          <w:b/>
          <w:bCs/>
          <w:sz w:val="28"/>
          <w:szCs w:val="28"/>
        </w:rPr>
      </w:pPr>
      <w:r>
        <w:rPr>
          <w:b/>
          <w:bCs/>
          <w:sz w:val="28"/>
          <w:szCs w:val="28"/>
        </w:rPr>
        <w:t xml:space="preserve">O </w:t>
      </w:r>
      <w:r w:rsidR="00CF7890" w:rsidRPr="001D4322">
        <w:rPr>
          <w:b/>
          <w:bCs/>
          <w:sz w:val="28"/>
          <w:szCs w:val="28"/>
        </w:rPr>
        <w:t>Nutzung in Werbeanzeigen</w:t>
      </w:r>
    </w:p>
    <w:p w14:paraId="217E5D09" w14:textId="2F995AD1" w:rsidR="00CF7890" w:rsidRDefault="00CF7890" w:rsidP="00CF7890">
      <w:r>
        <w:t>Zweck und Reichweite: In besonderen Fällen nutzen wir die Immobilienfotos für Werbeanzeigen in Zeitungen, Magazinen oder Online-Kampagnen. Diese Veröffentlichungen sind oft breit gestreut und erreichen eine große, unspezifische Zielgruppe.</w:t>
      </w:r>
    </w:p>
    <w:p w14:paraId="4105FBD0" w14:textId="0084623F" w:rsidR="007244E5" w:rsidRDefault="007244E5" w:rsidP="00AE07CF">
      <w:pPr>
        <w:pStyle w:val="berschrift4"/>
      </w:pPr>
      <w:r>
        <w:t>Gültigkeit der Einwilligung</w:t>
      </w:r>
    </w:p>
    <w:p w14:paraId="3486F439" w14:textId="762DB4A9" w:rsidR="00AE07CF" w:rsidRDefault="007244E5" w:rsidP="00AE07CF">
      <w:r w:rsidRPr="00AE07CF">
        <w:t xml:space="preserve">Die Einwilligung gilt ab sofort </w:t>
      </w:r>
      <w:r w:rsidR="00140DDB" w:rsidRPr="00AE07CF">
        <w:t xml:space="preserve">und ist bis zum Verkauf bzw. der Vermietung der Immobile gültig. Ich bin darauf hingewiesen worden, dass ich unabhängig von der zuvor genannten Gültigkeitsdauer, diese Einwilligung jederzeit ohne Angabe von Gründen </w:t>
      </w:r>
      <w:r w:rsidR="00AE07CF" w:rsidRPr="00AE07CF">
        <w:t xml:space="preserve">mit Wirkung für die Zukunft </w:t>
      </w:r>
      <w:r w:rsidR="006B0728">
        <w:t xml:space="preserve">ganz oder teilweise </w:t>
      </w:r>
      <w:r w:rsidR="00140DDB" w:rsidRPr="00AE07CF">
        <w:t xml:space="preserve">widerrufen kann. </w:t>
      </w:r>
      <w:r w:rsidR="00AE07CF" w:rsidRPr="00AE07CF">
        <w:t xml:space="preserve">Die </w:t>
      </w:r>
      <w:proofErr w:type="gramStart"/>
      <w:r w:rsidR="00AE07CF" w:rsidRPr="00AE07CF">
        <w:t>Rechtmäßigkeit</w:t>
      </w:r>
      <w:proofErr w:type="gramEnd"/>
      <w:r w:rsidR="00AE07CF" w:rsidRPr="00AE07CF">
        <w:t xml:space="preserve"> der aufgrund der Einwilligung bis zum Widerruf erfolgten Verarbeitung wird durch den Widerruf nicht berührt. Diese Einwilligung wird freiwillig und</w:t>
      </w:r>
      <w:r w:rsidR="00AE07CF" w:rsidRPr="00AE54DD">
        <w:t xml:space="preserve"> vorbehaltlos erteilt.</w:t>
      </w:r>
    </w:p>
    <w:p w14:paraId="0060F5D5" w14:textId="18BFC94D" w:rsidR="00A14D34" w:rsidRDefault="00A14D34" w:rsidP="00AE07CF">
      <w:pPr>
        <w:pStyle w:val="berschrift4"/>
      </w:pPr>
      <w:r>
        <w:t>Speicherorte und Dauer</w:t>
      </w:r>
    </w:p>
    <w:p w14:paraId="2F85BA7A" w14:textId="03640A8A" w:rsidR="00AE07CF" w:rsidRDefault="00AE07CF" w:rsidP="00AE07CF">
      <w:r>
        <w:t>Die Bilder &amp; Daten werden auf den Servern unseres Unternehmens sowie auf den Internet-Servern von Immobilienportale</w:t>
      </w:r>
      <w:r w:rsidR="000C6153">
        <w:t xml:space="preserve">, Sozialen </w:t>
      </w:r>
      <w:r w:rsidR="000C6153" w:rsidRPr="000C6153">
        <w:t xml:space="preserve">Netzwerken </w:t>
      </w:r>
      <w:r>
        <w:t>und Hostern gespeichert.</w:t>
      </w:r>
    </w:p>
    <w:p w14:paraId="7A258030" w14:textId="5580B810" w:rsidR="007244E5" w:rsidRDefault="00140DDB" w:rsidP="00AE07CF">
      <w:r>
        <w:t xml:space="preserve">Im Fall des Widerrufs oder nach Ablauf der Gültigkeitsfrist sind alle veröffentlichten und unveröffentlichten </w:t>
      </w:r>
      <w:r w:rsidR="000C6153">
        <w:t>Medien zu</w:t>
      </w:r>
      <w:r>
        <w:t xml:space="preserve"> löschen. Gedruckte Versionen sind zu vernichten. </w:t>
      </w:r>
    </w:p>
    <w:p w14:paraId="7A92ECA3" w14:textId="77777777" w:rsidR="006B0728" w:rsidRDefault="006B0728">
      <w:pPr>
        <w:spacing w:before="0" w:after="0" w:line="240" w:lineRule="auto"/>
        <w:rPr>
          <w:rFonts w:ascii="Arial" w:eastAsiaTheme="majorEastAsia" w:hAnsi="Arial" w:cs="Arial"/>
          <w:b/>
          <w:bCs/>
          <w:color w:val="70AD47" w:themeColor="accent6"/>
          <w:spacing w:val="10"/>
          <w:sz w:val="32"/>
          <w:szCs w:val="32"/>
        </w:rPr>
      </w:pPr>
      <w:r>
        <w:br w:type="page"/>
      </w:r>
    </w:p>
    <w:p w14:paraId="0753D6AC" w14:textId="5278AD08" w:rsidR="007244E5" w:rsidRPr="007244E5" w:rsidRDefault="00140DDB" w:rsidP="00AE07CF">
      <w:pPr>
        <w:pStyle w:val="berschrift4"/>
      </w:pPr>
      <w:r>
        <w:lastRenderedPageBreak/>
        <w:t>Hinweis</w:t>
      </w:r>
    </w:p>
    <w:p w14:paraId="7B77B9D9" w14:textId="4029E5BD" w:rsidR="00AE54DD" w:rsidRDefault="00AE54DD" w:rsidP="00AE07CF">
      <w:r w:rsidRPr="00AE54DD">
        <w:t xml:space="preserve">Ich erlaube </w:t>
      </w:r>
      <w:r w:rsidR="00140DDB">
        <w:t>dem Unterneh</w:t>
      </w:r>
      <w:r w:rsidR="0062372E">
        <w:t>men</w:t>
      </w:r>
      <w:r w:rsidRPr="00AE54DD">
        <w:t xml:space="preserve"> </w:t>
      </w:r>
      <w:r w:rsidR="0062372E">
        <w:t xml:space="preserve">die </w:t>
      </w:r>
      <w:r w:rsidR="006B0728">
        <w:t>Medien</w:t>
      </w:r>
      <w:r w:rsidRPr="00AE54DD">
        <w:t xml:space="preserve"> für </w:t>
      </w:r>
      <w:r w:rsidR="0062372E">
        <w:t xml:space="preserve">den obengenannten </w:t>
      </w:r>
      <w:r w:rsidR="0062372E" w:rsidRPr="00AE54DD">
        <w:t>Zweck</w:t>
      </w:r>
      <w:r w:rsidR="00A14D34">
        <w:t>(e)</w:t>
      </w:r>
      <w:r w:rsidRPr="00AE54DD">
        <w:t xml:space="preserve"> aufzunehmen und zu verwenden. Ich verstehe, dass diese Fotos </w:t>
      </w:r>
      <w:r w:rsidR="006B0728">
        <w:t xml:space="preserve">bzw. Videos </w:t>
      </w:r>
      <w:r w:rsidRPr="00AE54DD">
        <w:t xml:space="preserve">in einer Vielzahl von Medien verwendet werden können, einschließlich Print und Digital. </w:t>
      </w:r>
      <w:r w:rsidR="0062372E">
        <w:t xml:space="preserve">Mir ist klar, dass andere Personen die dargestellten Räume als meine Wohnung / mein Haus identifizieren </w:t>
      </w:r>
      <w:r w:rsidR="00A14D34">
        <w:t xml:space="preserve">und meiner Person zuordnen </w:t>
      </w:r>
      <w:r w:rsidR="0062372E">
        <w:t xml:space="preserve">können. </w:t>
      </w:r>
      <w:r w:rsidRPr="00AE54DD">
        <w:t xml:space="preserve">Ich verzichte auf jegliches Recht, das fertige Produkt oder seine Verwendung zu überprüfen oder zu genehmigen. </w:t>
      </w:r>
      <w:r w:rsidR="007F7609">
        <w:t>Ich bin auch darauf hingewiesen worden, dass die Bilder mit weiteren persönlichen Daten von mir zusammengeführt und Dritten zugänglich gemacht werden.</w:t>
      </w:r>
    </w:p>
    <w:p w14:paraId="52989872" w14:textId="77777777" w:rsidR="00AE07CF" w:rsidRDefault="00AE07CF" w:rsidP="00AE07CF">
      <w:pPr>
        <w:pStyle w:val="berschrift4"/>
      </w:pPr>
      <w:r>
        <w:t>Zustimmung durch den Betroffenen</w:t>
      </w:r>
    </w:p>
    <w:p w14:paraId="3CD84492" w14:textId="255B9979" w:rsidR="0062372E" w:rsidRDefault="00AE07CF" w:rsidP="00AE07CF">
      <w:r>
        <w:t>Hiermit versicher</w:t>
      </w:r>
      <w:r w:rsidR="007F7609">
        <w:t>e</w:t>
      </w:r>
      <w:r>
        <w:t xml:space="preserve"> </w:t>
      </w:r>
      <w:r w:rsidR="007F7609">
        <w:t>ich</w:t>
      </w:r>
      <w:r>
        <w:t xml:space="preserve">, der Erhebung und der Verarbeitung seiner Daten durch </w:t>
      </w:r>
      <w:r w:rsidR="007F7609">
        <w:t>die Maklerfirma</w:t>
      </w:r>
      <w:r>
        <w:t xml:space="preserve"> zum </w:t>
      </w:r>
      <w:r w:rsidR="007F7609">
        <w:t xml:space="preserve">obengenannten </w:t>
      </w:r>
      <w:r>
        <w:t>Zweck</w:t>
      </w:r>
      <w:r w:rsidR="007F7609">
        <w:t>en</w:t>
      </w:r>
      <w:r>
        <w:t xml:space="preserve"> freiwillig zuzustimmen und über die Datenverarbeitung und </w:t>
      </w:r>
      <w:r w:rsidR="007F7609">
        <w:t>meine</w:t>
      </w:r>
      <w:r>
        <w:t xml:space="preserve"> Rechte belehrt worden zu sein</w:t>
      </w:r>
      <w:r w:rsidR="001D4322">
        <w:t>. Eine Kopie der Einverständniserklärung habe ich erhalten.</w:t>
      </w:r>
    </w:p>
    <w:p w14:paraId="386A2D7B" w14:textId="3EF04CBC" w:rsidR="00A14D34" w:rsidRDefault="00A14D34" w:rsidP="00AE07CF"/>
    <w:p w14:paraId="23BC8C69" w14:textId="13634FE5" w:rsidR="001D4322" w:rsidRDefault="001D4322" w:rsidP="00AE07CF"/>
    <w:p w14:paraId="63FCBD0F" w14:textId="2AD90A13" w:rsidR="001D4322" w:rsidRDefault="001D4322" w:rsidP="00AE07CF">
      <w:r>
        <w:t>Ort / Datum</w:t>
      </w:r>
    </w:p>
    <w:p w14:paraId="636437F8" w14:textId="16C4005C" w:rsidR="001D4322" w:rsidRDefault="001D4322" w:rsidP="00AE07CF"/>
    <w:p w14:paraId="784E8609" w14:textId="77790572" w:rsidR="001D4322" w:rsidRDefault="001D4322" w:rsidP="00AE07CF"/>
    <w:p w14:paraId="78D2E21E" w14:textId="4D3994E7" w:rsidR="001D4322" w:rsidRDefault="001D4322" w:rsidP="00AE07CF"/>
    <w:p w14:paraId="3512536F" w14:textId="1A25B86C" w:rsidR="001D4322" w:rsidRPr="00AE54DD" w:rsidRDefault="001D4322" w:rsidP="00AE07CF">
      <w:r>
        <w:t>Unterschrift</w:t>
      </w:r>
      <w:r w:rsidR="00E23230">
        <w:t xml:space="preserve"> des Betroffenen</w:t>
      </w:r>
    </w:p>
    <w:sectPr w:rsidR="001D4322" w:rsidRPr="00AE54DD" w:rsidSect="00E23230">
      <w:pgSz w:w="11906" w:h="16838"/>
      <w:pgMar w:top="1347" w:right="1417" w:bottom="92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B7A60" w14:textId="77777777" w:rsidR="008337B1" w:rsidRDefault="008337B1" w:rsidP="00E23230">
      <w:pPr>
        <w:spacing w:before="0" w:after="0" w:line="240" w:lineRule="auto"/>
      </w:pPr>
      <w:r>
        <w:separator/>
      </w:r>
    </w:p>
  </w:endnote>
  <w:endnote w:type="continuationSeparator" w:id="0">
    <w:p w14:paraId="16CC8444" w14:textId="77777777" w:rsidR="008337B1" w:rsidRDefault="008337B1" w:rsidP="00E232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E14D" w14:textId="77777777" w:rsidR="008337B1" w:rsidRDefault="008337B1" w:rsidP="00E23230">
      <w:pPr>
        <w:spacing w:before="0" w:after="0" w:line="240" w:lineRule="auto"/>
      </w:pPr>
      <w:r>
        <w:separator/>
      </w:r>
    </w:p>
  </w:footnote>
  <w:footnote w:type="continuationSeparator" w:id="0">
    <w:p w14:paraId="3211CAD1" w14:textId="77777777" w:rsidR="008337B1" w:rsidRDefault="008337B1" w:rsidP="00E2323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21A21"/>
    <w:multiLevelType w:val="multilevel"/>
    <w:tmpl w:val="113C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432C5"/>
    <w:multiLevelType w:val="multilevel"/>
    <w:tmpl w:val="B416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EF51DB"/>
    <w:multiLevelType w:val="hybridMultilevel"/>
    <w:tmpl w:val="EAA43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86144A"/>
    <w:multiLevelType w:val="multilevel"/>
    <w:tmpl w:val="EF78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4802C4"/>
    <w:multiLevelType w:val="multilevel"/>
    <w:tmpl w:val="9574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008A3"/>
    <w:multiLevelType w:val="multilevel"/>
    <w:tmpl w:val="00CE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883E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283990">
    <w:abstractNumId w:val="1"/>
  </w:num>
  <w:num w:numId="2" w16cid:durableId="488137993">
    <w:abstractNumId w:val="5"/>
  </w:num>
  <w:num w:numId="3" w16cid:durableId="1527866152">
    <w:abstractNumId w:val="2"/>
  </w:num>
  <w:num w:numId="4" w16cid:durableId="1009867224">
    <w:abstractNumId w:val="6"/>
  </w:num>
  <w:num w:numId="5" w16cid:durableId="1967543932">
    <w:abstractNumId w:val="4"/>
  </w:num>
  <w:num w:numId="6" w16cid:durableId="523790864">
    <w:abstractNumId w:val="0"/>
  </w:num>
  <w:num w:numId="7" w16cid:durableId="85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DD"/>
    <w:rsid w:val="000C6153"/>
    <w:rsid w:val="000F1E48"/>
    <w:rsid w:val="00100F27"/>
    <w:rsid w:val="00140DDB"/>
    <w:rsid w:val="00141ABC"/>
    <w:rsid w:val="001B4AE7"/>
    <w:rsid w:val="001D4322"/>
    <w:rsid w:val="0039038A"/>
    <w:rsid w:val="00446D51"/>
    <w:rsid w:val="004F490F"/>
    <w:rsid w:val="00522C81"/>
    <w:rsid w:val="0062372E"/>
    <w:rsid w:val="00647981"/>
    <w:rsid w:val="006B0728"/>
    <w:rsid w:val="007244E5"/>
    <w:rsid w:val="007F7609"/>
    <w:rsid w:val="008337B1"/>
    <w:rsid w:val="008C42D1"/>
    <w:rsid w:val="00A14D34"/>
    <w:rsid w:val="00A9331A"/>
    <w:rsid w:val="00AE07CF"/>
    <w:rsid w:val="00AE2540"/>
    <w:rsid w:val="00AE54DD"/>
    <w:rsid w:val="00B84339"/>
    <w:rsid w:val="00CA7A9D"/>
    <w:rsid w:val="00CB0F13"/>
    <w:rsid w:val="00CF7890"/>
    <w:rsid w:val="00D84732"/>
    <w:rsid w:val="00E23230"/>
    <w:rsid w:val="00E4002B"/>
    <w:rsid w:val="00E631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9E7AA"/>
  <w15:chartTrackingRefBased/>
  <w15:docId w15:val="{70ED6FC8-B1C6-1143-B1A7-A0BCEF64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07CF"/>
    <w:pPr>
      <w:spacing w:before="120" w:after="240" w:line="276" w:lineRule="auto"/>
    </w:pPr>
    <w:rPr>
      <w:lang w:eastAsia="de-DE"/>
    </w:rPr>
  </w:style>
  <w:style w:type="paragraph" w:styleId="berschrift1">
    <w:name w:val="heading 1"/>
    <w:basedOn w:val="Standard"/>
    <w:link w:val="berschrift1Zchn"/>
    <w:uiPriority w:val="9"/>
    <w:qFormat/>
    <w:rsid w:val="00D8473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unhideWhenUsed/>
    <w:qFormat/>
    <w:rsid w:val="00CB0F13"/>
    <w:pPr>
      <w:keepNext/>
      <w:keepLines/>
      <w:shd w:val="clear" w:color="auto" w:fill="FFFFFF"/>
      <w:spacing w:before="480"/>
      <w:outlineLvl w:val="1"/>
    </w:pPr>
    <w:rPr>
      <w:rFonts w:ascii="Arial" w:eastAsiaTheme="majorEastAsia" w:hAnsi="Arial" w:cs="Arial"/>
      <w:color w:val="001A3A"/>
      <w:spacing w:val="10"/>
      <w:sz w:val="44"/>
      <w:szCs w:val="44"/>
    </w:rPr>
  </w:style>
  <w:style w:type="paragraph" w:styleId="berschrift3">
    <w:name w:val="heading 3"/>
    <w:basedOn w:val="berschrift2"/>
    <w:next w:val="Standard"/>
    <w:link w:val="berschrift3Zchn"/>
    <w:uiPriority w:val="9"/>
    <w:unhideWhenUsed/>
    <w:qFormat/>
    <w:rsid w:val="00647981"/>
    <w:pPr>
      <w:outlineLvl w:val="2"/>
    </w:pPr>
    <w:rPr>
      <w:color w:val="ED7D31" w:themeColor="accent2"/>
      <w:sz w:val="40"/>
      <w:szCs w:val="40"/>
    </w:rPr>
  </w:style>
  <w:style w:type="paragraph" w:styleId="berschrift4">
    <w:name w:val="heading 4"/>
    <w:basedOn w:val="berschrift3"/>
    <w:next w:val="Standard"/>
    <w:link w:val="berschrift4Zchn"/>
    <w:uiPriority w:val="9"/>
    <w:unhideWhenUsed/>
    <w:qFormat/>
    <w:rsid w:val="00647981"/>
    <w:pPr>
      <w:outlineLvl w:val="3"/>
    </w:pPr>
    <w:rPr>
      <w:b/>
      <w:bCs/>
      <w:color w:val="70AD47" w:themeColor="accent6"/>
      <w:sz w:val="32"/>
      <w:szCs w:val="32"/>
    </w:rPr>
  </w:style>
  <w:style w:type="paragraph" w:styleId="berschrift5">
    <w:name w:val="heading 5"/>
    <w:basedOn w:val="Standard"/>
    <w:next w:val="Standard"/>
    <w:link w:val="berschrift5Zchn"/>
    <w:uiPriority w:val="9"/>
    <w:unhideWhenUsed/>
    <w:qFormat/>
    <w:rsid w:val="00647981"/>
    <w:pPr>
      <w:keepNext/>
      <w:keepLines/>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unhideWhenUsed/>
    <w:qFormat/>
    <w:rsid w:val="007244E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84732"/>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B0F13"/>
    <w:rPr>
      <w:rFonts w:ascii="Arial" w:eastAsiaTheme="majorEastAsia" w:hAnsi="Arial" w:cs="Arial"/>
      <w:color w:val="001A3A"/>
      <w:spacing w:val="10"/>
      <w:sz w:val="44"/>
      <w:szCs w:val="44"/>
      <w:shd w:val="clear" w:color="auto" w:fill="FFFFFF"/>
    </w:rPr>
  </w:style>
  <w:style w:type="paragraph" w:styleId="KeinLeerraum">
    <w:name w:val="No Spacing"/>
    <w:uiPriority w:val="1"/>
    <w:qFormat/>
    <w:rsid w:val="00D84732"/>
  </w:style>
  <w:style w:type="paragraph" w:styleId="Titel">
    <w:name w:val="Title"/>
    <w:basedOn w:val="Standard"/>
    <w:next w:val="Standard"/>
    <w:link w:val="TitelZchn"/>
    <w:uiPriority w:val="10"/>
    <w:qFormat/>
    <w:rsid w:val="00B84339"/>
    <w:pPr>
      <w:contextualSpacing/>
    </w:pPr>
    <w:rPr>
      <w:rFonts w:eastAsiaTheme="majorEastAsia" w:cstheme="minorHAnsi"/>
      <w:b/>
      <w:bCs/>
      <w:spacing w:val="-10"/>
      <w:kern w:val="28"/>
      <w:sz w:val="56"/>
      <w:szCs w:val="56"/>
    </w:rPr>
  </w:style>
  <w:style w:type="character" w:customStyle="1" w:styleId="TitelZchn">
    <w:name w:val="Titel Zchn"/>
    <w:basedOn w:val="Absatz-Standardschriftart"/>
    <w:link w:val="Titel"/>
    <w:uiPriority w:val="10"/>
    <w:rsid w:val="00B84339"/>
    <w:rPr>
      <w:rFonts w:eastAsiaTheme="majorEastAsia" w:cstheme="minorHAnsi"/>
      <w:b/>
      <w:bCs/>
      <w:spacing w:val="-10"/>
      <w:kern w:val="28"/>
      <w:sz w:val="56"/>
      <w:szCs w:val="56"/>
    </w:rPr>
  </w:style>
  <w:style w:type="character" w:styleId="Hyperlink">
    <w:name w:val="Hyperlink"/>
    <w:basedOn w:val="Absatz-Standardschriftart"/>
    <w:uiPriority w:val="99"/>
    <w:unhideWhenUsed/>
    <w:rsid w:val="00D84732"/>
    <w:rPr>
      <w:color w:val="0563C1" w:themeColor="hyperlink"/>
      <w:u w:val="single"/>
    </w:rPr>
  </w:style>
  <w:style w:type="character" w:styleId="NichtaufgelsteErwhnung">
    <w:name w:val="Unresolved Mention"/>
    <w:basedOn w:val="Absatz-Standardschriftart"/>
    <w:uiPriority w:val="99"/>
    <w:semiHidden/>
    <w:unhideWhenUsed/>
    <w:rsid w:val="00D84732"/>
    <w:rPr>
      <w:color w:val="605E5C"/>
      <w:shd w:val="clear" w:color="auto" w:fill="E1DFDD"/>
    </w:rPr>
  </w:style>
  <w:style w:type="paragraph" w:styleId="StandardWeb">
    <w:name w:val="Normal (Web)"/>
    <w:basedOn w:val="Standard"/>
    <w:uiPriority w:val="99"/>
    <w:semiHidden/>
    <w:unhideWhenUsed/>
    <w:rsid w:val="00D84732"/>
    <w:pPr>
      <w:spacing w:before="100" w:beforeAutospacing="1" w:after="100" w:afterAutospacing="1"/>
    </w:pPr>
    <w:rPr>
      <w:rFonts w:ascii="Times New Roman" w:eastAsia="Times New Roman" w:hAnsi="Times New Roman" w:cs="Times New Roman"/>
    </w:rPr>
  </w:style>
  <w:style w:type="paragraph" w:customStyle="1" w:styleId="has-text-align-center">
    <w:name w:val="has-text-align-center"/>
    <w:basedOn w:val="Standard"/>
    <w:rsid w:val="00D84732"/>
    <w:pPr>
      <w:spacing w:before="100" w:beforeAutospacing="1" w:after="100" w:afterAutospacing="1"/>
    </w:pPr>
    <w:rPr>
      <w:rFonts w:ascii="Times New Roman" w:eastAsia="Times New Roman" w:hAnsi="Times New Roman" w:cs="Times New Roman"/>
    </w:rPr>
  </w:style>
  <w:style w:type="character" w:styleId="Fett">
    <w:name w:val="Strong"/>
    <w:basedOn w:val="Absatz-Standardschriftart"/>
    <w:uiPriority w:val="22"/>
    <w:qFormat/>
    <w:rsid w:val="00D84732"/>
    <w:rPr>
      <w:b/>
      <w:bCs/>
    </w:rPr>
  </w:style>
  <w:style w:type="character" w:customStyle="1" w:styleId="hscoswrapper">
    <w:name w:val="hs_cos_wrapper"/>
    <w:basedOn w:val="Absatz-Standardschriftart"/>
    <w:rsid w:val="00D84732"/>
  </w:style>
  <w:style w:type="paragraph" w:styleId="Listenabsatz">
    <w:name w:val="List Paragraph"/>
    <w:basedOn w:val="Standard"/>
    <w:uiPriority w:val="34"/>
    <w:qFormat/>
    <w:rsid w:val="00CB0F13"/>
    <w:pPr>
      <w:ind w:left="720"/>
      <w:contextualSpacing/>
    </w:pPr>
  </w:style>
  <w:style w:type="table" w:styleId="Gitternetztabelle1hell">
    <w:name w:val="Grid Table 1 Light"/>
    <w:basedOn w:val="NormaleTabelle"/>
    <w:uiPriority w:val="46"/>
    <w:rsid w:val="001B4AE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3Zchn">
    <w:name w:val="Überschrift 3 Zchn"/>
    <w:basedOn w:val="Absatz-Standardschriftart"/>
    <w:link w:val="berschrift3"/>
    <w:uiPriority w:val="9"/>
    <w:rsid w:val="00647981"/>
    <w:rPr>
      <w:rFonts w:ascii="Arial" w:eastAsiaTheme="majorEastAsia" w:hAnsi="Arial" w:cs="Arial"/>
      <w:color w:val="ED7D31" w:themeColor="accent2"/>
      <w:spacing w:val="10"/>
      <w:sz w:val="40"/>
      <w:szCs w:val="40"/>
      <w:shd w:val="clear" w:color="auto" w:fill="FFFFFF"/>
    </w:rPr>
  </w:style>
  <w:style w:type="character" w:customStyle="1" w:styleId="berschrift4Zchn">
    <w:name w:val="Überschrift 4 Zchn"/>
    <w:basedOn w:val="Absatz-Standardschriftart"/>
    <w:link w:val="berschrift4"/>
    <w:uiPriority w:val="9"/>
    <w:rsid w:val="00647981"/>
    <w:rPr>
      <w:rFonts w:ascii="Arial" w:eastAsiaTheme="majorEastAsia" w:hAnsi="Arial" w:cs="Arial"/>
      <w:b/>
      <w:bCs/>
      <w:color w:val="70AD47" w:themeColor="accent6"/>
      <w:spacing w:val="10"/>
      <w:sz w:val="32"/>
      <w:szCs w:val="32"/>
      <w:shd w:val="clear" w:color="auto" w:fill="FFFFFF"/>
    </w:rPr>
  </w:style>
  <w:style w:type="character" w:customStyle="1" w:styleId="berschrift5Zchn">
    <w:name w:val="Überschrift 5 Zchn"/>
    <w:basedOn w:val="Absatz-Standardschriftart"/>
    <w:link w:val="berschrift5"/>
    <w:uiPriority w:val="9"/>
    <w:rsid w:val="00647981"/>
    <w:rPr>
      <w:rFonts w:asciiTheme="majorHAnsi" w:eastAsiaTheme="majorEastAsia" w:hAnsiTheme="majorHAnsi" w:cstheme="majorBidi"/>
      <w:color w:val="2F5496" w:themeColor="accent1" w:themeShade="BF"/>
      <w:sz w:val="32"/>
      <w:szCs w:val="32"/>
    </w:rPr>
  </w:style>
  <w:style w:type="character" w:customStyle="1" w:styleId="berschrift6Zchn">
    <w:name w:val="Überschrift 6 Zchn"/>
    <w:basedOn w:val="Absatz-Standardschriftart"/>
    <w:link w:val="berschrift6"/>
    <w:uiPriority w:val="9"/>
    <w:rsid w:val="007244E5"/>
    <w:rPr>
      <w:rFonts w:asciiTheme="majorHAnsi" w:eastAsiaTheme="majorEastAsia" w:hAnsiTheme="majorHAnsi" w:cstheme="majorBidi"/>
      <w:color w:val="1F3763" w:themeColor="accent1" w:themeShade="7F"/>
      <w:sz w:val="32"/>
      <w:szCs w:val="32"/>
    </w:rPr>
  </w:style>
  <w:style w:type="character" w:customStyle="1" w:styleId="s6">
    <w:name w:val="s6"/>
    <w:basedOn w:val="Absatz-Standardschriftart"/>
    <w:rsid w:val="00E4002B"/>
  </w:style>
  <w:style w:type="character" w:customStyle="1" w:styleId="apple-converted-space">
    <w:name w:val="apple-converted-space"/>
    <w:basedOn w:val="Absatz-Standardschriftart"/>
    <w:rsid w:val="00E4002B"/>
  </w:style>
  <w:style w:type="paragraph" w:customStyle="1" w:styleId="s5">
    <w:name w:val="s5"/>
    <w:basedOn w:val="Standard"/>
    <w:rsid w:val="00E4002B"/>
    <w:pPr>
      <w:spacing w:before="100" w:beforeAutospacing="1" w:after="100" w:afterAutospacing="1" w:line="240" w:lineRule="auto"/>
    </w:pPr>
    <w:rPr>
      <w:rFonts w:ascii="Times New Roman" w:eastAsia="Times New Roman" w:hAnsi="Times New Roman" w:cs="Times New Roman"/>
    </w:rPr>
  </w:style>
  <w:style w:type="character" w:customStyle="1" w:styleId="s2">
    <w:name w:val="s2"/>
    <w:basedOn w:val="Absatz-Standardschriftart"/>
    <w:rsid w:val="00E4002B"/>
  </w:style>
  <w:style w:type="character" w:customStyle="1" w:styleId="s8">
    <w:name w:val="s8"/>
    <w:basedOn w:val="Absatz-Standardschriftart"/>
    <w:rsid w:val="00E4002B"/>
  </w:style>
  <w:style w:type="paragraph" w:styleId="Kopfzeile">
    <w:name w:val="header"/>
    <w:basedOn w:val="Standard"/>
    <w:link w:val="KopfzeileZchn"/>
    <w:uiPriority w:val="99"/>
    <w:unhideWhenUsed/>
    <w:rsid w:val="00E23230"/>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23230"/>
    <w:rPr>
      <w:lang w:eastAsia="de-DE"/>
    </w:rPr>
  </w:style>
  <w:style w:type="paragraph" w:styleId="Fuzeile">
    <w:name w:val="footer"/>
    <w:basedOn w:val="Standard"/>
    <w:link w:val="FuzeileZchn"/>
    <w:uiPriority w:val="99"/>
    <w:unhideWhenUsed/>
    <w:rsid w:val="00E23230"/>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23230"/>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652">
      <w:bodyDiv w:val="1"/>
      <w:marLeft w:val="0"/>
      <w:marRight w:val="0"/>
      <w:marTop w:val="0"/>
      <w:marBottom w:val="0"/>
      <w:divBdr>
        <w:top w:val="none" w:sz="0" w:space="0" w:color="auto"/>
        <w:left w:val="none" w:sz="0" w:space="0" w:color="auto"/>
        <w:bottom w:val="none" w:sz="0" w:space="0" w:color="auto"/>
        <w:right w:val="none" w:sz="0" w:space="0" w:color="auto"/>
      </w:divBdr>
    </w:div>
    <w:div w:id="46730398">
      <w:bodyDiv w:val="1"/>
      <w:marLeft w:val="0"/>
      <w:marRight w:val="0"/>
      <w:marTop w:val="0"/>
      <w:marBottom w:val="0"/>
      <w:divBdr>
        <w:top w:val="none" w:sz="0" w:space="0" w:color="auto"/>
        <w:left w:val="none" w:sz="0" w:space="0" w:color="auto"/>
        <w:bottom w:val="none" w:sz="0" w:space="0" w:color="auto"/>
        <w:right w:val="none" w:sz="0" w:space="0" w:color="auto"/>
      </w:divBdr>
    </w:div>
    <w:div w:id="57049014">
      <w:bodyDiv w:val="1"/>
      <w:marLeft w:val="0"/>
      <w:marRight w:val="0"/>
      <w:marTop w:val="0"/>
      <w:marBottom w:val="0"/>
      <w:divBdr>
        <w:top w:val="none" w:sz="0" w:space="0" w:color="auto"/>
        <w:left w:val="none" w:sz="0" w:space="0" w:color="auto"/>
        <w:bottom w:val="none" w:sz="0" w:space="0" w:color="auto"/>
        <w:right w:val="none" w:sz="0" w:space="0" w:color="auto"/>
      </w:divBdr>
      <w:divsChild>
        <w:div w:id="445121216">
          <w:marLeft w:val="0"/>
          <w:marRight w:val="0"/>
          <w:marTop w:val="0"/>
          <w:marBottom w:val="0"/>
          <w:divBdr>
            <w:top w:val="single" w:sz="2" w:space="0" w:color="auto"/>
            <w:left w:val="single" w:sz="2" w:space="0" w:color="auto"/>
            <w:bottom w:val="single" w:sz="2" w:space="0" w:color="auto"/>
            <w:right w:val="single" w:sz="2" w:space="0" w:color="auto"/>
          </w:divBdr>
          <w:divsChild>
            <w:div w:id="777869037">
              <w:blockQuote w:val="1"/>
              <w:marLeft w:val="720"/>
              <w:marRight w:val="720"/>
              <w:marTop w:val="100"/>
              <w:marBottom w:val="100"/>
              <w:divBdr>
                <w:top w:val="single" w:sz="2" w:space="0" w:color="auto"/>
                <w:left w:val="single" w:sz="12" w:space="11" w:color="A9A9A9"/>
                <w:bottom w:val="single" w:sz="2" w:space="0" w:color="auto"/>
                <w:right w:val="single" w:sz="2" w:space="0" w:color="auto"/>
              </w:divBdr>
            </w:div>
          </w:divsChild>
        </w:div>
      </w:divsChild>
    </w:div>
    <w:div w:id="67653985">
      <w:bodyDiv w:val="1"/>
      <w:marLeft w:val="0"/>
      <w:marRight w:val="0"/>
      <w:marTop w:val="0"/>
      <w:marBottom w:val="0"/>
      <w:divBdr>
        <w:top w:val="none" w:sz="0" w:space="0" w:color="auto"/>
        <w:left w:val="none" w:sz="0" w:space="0" w:color="auto"/>
        <w:bottom w:val="none" w:sz="0" w:space="0" w:color="auto"/>
        <w:right w:val="none" w:sz="0" w:space="0" w:color="auto"/>
      </w:divBdr>
    </w:div>
    <w:div w:id="214196110">
      <w:bodyDiv w:val="1"/>
      <w:marLeft w:val="0"/>
      <w:marRight w:val="0"/>
      <w:marTop w:val="0"/>
      <w:marBottom w:val="0"/>
      <w:divBdr>
        <w:top w:val="none" w:sz="0" w:space="0" w:color="auto"/>
        <w:left w:val="none" w:sz="0" w:space="0" w:color="auto"/>
        <w:bottom w:val="none" w:sz="0" w:space="0" w:color="auto"/>
        <w:right w:val="none" w:sz="0" w:space="0" w:color="auto"/>
      </w:divBdr>
    </w:div>
    <w:div w:id="360520284">
      <w:bodyDiv w:val="1"/>
      <w:marLeft w:val="0"/>
      <w:marRight w:val="0"/>
      <w:marTop w:val="0"/>
      <w:marBottom w:val="0"/>
      <w:divBdr>
        <w:top w:val="none" w:sz="0" w:space="0" w:color="auto"/>
        <w:left w:val="none" w:sz="0" w:space="0" w:color="auto"/>
        <w:bottom w:val="none" w:sz="0" w:space="0" w:color="auto"/>
        <w:right w:val="none" w:sz="0" w:space="0" w:color="auto"/>
      </w:divBdr>
    </w:div>
    <w:div w:id="452750746">
      <w:bodyDiv w:val="1"/>
      <w:marLeft w:val="0"/>
      <w:marRight w:val="0"/>
      <w:marTop w:val="0"/>
      <w:marBottom w:val="0"/>
      <w:divBdr>
        <w:top w:val="none" w:sz="0" w:space="0" w:color="auto"/>
        <w:left w:val="none" w:sz="0" w:space="0" w:color="auto"/>
        <w:bottom w:val="none" w:sz="0" w:space="0" w:color="auto"/>
        <w:right w:val="none" w:sz="0" w:space="0" w:color="auto"/>
      </w:divBdr>
    </w:div>
    <w:div w:id="484662835">
      <w:bodyDiv w:val="1"/>
      <w:marLeft w:val="0"/>
      <w:marRight w:val="0"/>
      <w:marTop w:val="0"/>
      <w:marBottom w:val="0"/>
      <w:divBdr>
        <w:top w:val="none" w:sz="0" w:space="0" w:color="auto"/>
        <w:left w:val="none" w:sz="0" w:space="0" w:color="auto"/>
        <w:bottom w:val="none" w:sz="0" w:space="0" w:color="auto"/>
        <w:right w:val="none" w:sz="0" w:space="0" w:color="auto"/>
      </w:divBdr>
    </w:div>
    <w:div w:id="719793619">
      <w:bodyDiv w:val="1"/>
      <w:marLeft w:val="0"/>
      <w:marRight w:val="0"/>
      <w:marTop w:val="0"/>
      <w:marBottom w:val="0"/>
      <w:divBdr>
        <w:top w:val="none" w:sz="0" w:space="0" w:color="auto"/>
        <w:left w:val="none" w:sz="0" w:space="0" w:color="auto"/>
        <w:bottom w:val="none" w:sz="0" w:space="0" w:color="auto"/>
        <w:right w:val="none" w:sz="0" w:space="0" w:color="auto"/>
      </w:divBdr>
      <w:divsChild>
        <w:div w:id="1464495833">
          <w:marLeft w:val="315"/>
          <w:marRight w:val="0"/>
          <w:marTop w:val="180"/>
          <w:marBottom w:val="0"/>
          <w:divBdr>
            <w:top w:val="none" w:sz="0" w:space="0" w:color="auto"/>
            <w:left w:val="none" w:sz="0" w:space="0" w:color="auto"/>
            <w:bottom w:val="none" w:sz="0" w:space="0" w:color="auto"/>
            <w:right w:val="none" w:sz="0" w:space="0" w:color="auto"/>
          </w:divBdr>
        </w:div>
      </w:divsChild>
    </w:div>
    <w:div w:id="729697672">
      <w:bodyDiv w:val="1"/>
      <w:marLeft w:val="0"/>
      <w:marRight w:val="0"/>
      <w:marTop w:val="0"/>
      <w:marBottom w:val="0"/>
      <w:divBdr>
        <w:top w:val="none" w:sz="0" w:space="0" w:color="auto"/>
        <w:left w:val="none" w:sz="0" w:space="0" w:color="auto"/>
        <w:bottom w:val="none" w:sz="0" w:space="0" w:color="auto"/>
        <w:right w:val="none" w:sz="0" w:space="0" w:color="auto"/>
      </w:divBdr>
    </w:div>
    <w:div w:id="973022491">
      <w:bodyDiv w:val="1"/>
      <w:marLeft w:val="0"/>
      <w:marRight w:val="0"/>
      <w:marTop w:val="0"/>
      <w:marBottom w:val="0"/>
      <w:divBdr>
        <w:top w:val="none" w:sz="0" w:space="0" w:color="auto"/>
        <w:left w:val="none" w:sz="0" w:space="0" w:color="auto"/>
        <w:bottom w:val="none" w:sz="0" w:space="0" w:color="auto"/>
        <w:right w:val="none" w:sz="0" w:space="0" w:color="auto"/>
      </w:divBdr>
    </w:div>
    <w:div w:id="1034187366">
      <w:bodyDiv w:val="1"/>
      <w:marLeft w:val="0"/>
      <w:marRight w:val="0"/>
      <w:marTop w:val="0"/>
      <w:marBottom w:val="0"/>
      <w:divBdr>
        <w:top w:val="none" w:sz="0" w:space="0" w:color="auto"/>
        <w:left w:val="none" w:sz="0" w:space="0" w:color="auto"/>
        <w:bottom w:val="none" w:sz="0" w:space="0" w:color="auto"/>
        <w:right w:val="none" w:sz="0" w:space="0" w:color="auto"/>
      </w:divBdr>
    </w:div>
    <w:div w:id="1053845225">
      <w:bodyDiv w:val="1"/>
      <w:marLeft w:val="0"/>
      <w:marRight w:val="0"/>
      <w:marTop w:val="0"/>
      <w:marBottom w:val="0"/>
      <w:divBdr>
        <w:top w:val="none" w:sz="0" w:space="0" w:color="auto"/>
        <w:left w:val="none" w:sz="0" w:space="0" w:color="auto"/>
        <w:bottom w:val="none" w:sz="0" w:space="0" w:color="auto"/>
        <w:right w:val="none" w:sz="0" w:space="0" w:color="auto"/>
      </w:divBdr>
      <w:divsChild>
        <w:div w:id="1539855848">
          <w:blockQuote w:val="1"/>
          <w:marLeft w:val="720"/>
          <w:marRight w:val="720"/>
          <w:marTop w:val="100"/>
          <w:marBottom w:val="100"/>
          <w:divBdr>
            <w:top w:val="single" w:sz="2" w:space="0" w:color="auto"/>
            <w:left w:val="single" w:sz="12" w:space="11" w:color="A9A9A9"/>
            <w:bottom w:val="single" w:sz="2" w:space="0" w:color="auto"/>
            <w:right w:val="single" w:sz="2" w:space="0" w:color="auto"/>
          </w:divBdr>
        </w:div>
      </w:divsChild>
    </w:div>
    <w:div w:id="1150050568">
      <w:bodyDiv w:val="1"/>
      <w:marLeft w:val="0"/>
      <w:marRight w:val="0"/>
      <w:marTop w:val="0"/>
      <w:marBottom w:val="0"/>
      <w:divBdr>
        <w:top w:val="none" w:sz="0" w:space="0" w:color="auto"/>
        <w:left w:val="none" w:sz="0" w:space="0" w:color="auto"/>
        <w:bottom w:val="none" w:sz="0" w:space="0" w:color="auto"/>
        <w:right w:val="none" w:sz="0" w:space="0" w:color="auto"/>
      </w:divBdr>
    </w:div>
    <w:div w:id="1478495349">
      <w:bodyDiv w:val="1"/>
      <w:marLeft w:val="0"/>
      <w:marRight w:val="0"/>
      <w:marTop w:val="0"/>
      <w:marBottom w:val="0"/>
      <w:divBdr>
        <w:top w:val="none" w:sz="0" w:space="0" w:color="auto"/>
        <w:left w:val="none" w:sz="0" w:space="0" w:color="auto"/>
        <w:bottom w:val="none" w:sz="0" w:space="0" w:color="auto"/>
        <w:right w:val="none" w:sz="0" w:space="0" w:color="auto"/>
      </w:divBdr>
      <w:divsChild>
        <w:div w:id="1965429253">
          <w:marLeft w:val="0"/>
          <w:marRight w:val="0"/>
          <w:marTop w:val="0"/>
          <w:marBottom w:val="0"/>
          <w:divBdr>
            <w:top w:val="none" w:sz="0" w:space="0" w:color="auto"/>
            <w:left w:val="none" w:sz="0" w:space="0" w:color="auto"/>
            <w:bottom w:val="none" w:sz="0" w:space="0" w:color="auto"/>
            <w:right w:val="none" w:sz="0" w:space="0" w:color="auto"/>
          </w:divBdr>
        </w:div>
      </w:divsChild>
    </w:div>
    <w:div w:id="1508985411">
      <w:bodyDiv w:val="1"/>
      <w:marLeft w:val="0"/>
      <w:marRight w:val="0"/>
      <w:marTop w:val="0"/>
      <w:marBottom w:val="0"/>
      <w:divBdr>
        <w:top w:val="none" w:sz="0" w:space="0" w:color="auto"/>
        <w:left w:val="none" w:sz="0" w:space="0" w:color="auto"/>
        <w:bottom w:val="none" w:sz="0" w:space="0" w:color="auto"/>
        <w:right w:val="none" w:sz="0" w:space="0" w:color="auto"/>
      </w:divBdr>
    </w:div>
    <w:div w:id="1536505478">
      <w:bodyDiv w:val="1"/>
      <w:marLeft w:val="0"/>
      <w:marRight w:val="0"/>
      <w:marTop w:val="0"/>
      <w:marBottom w:val="0"/>
      <w:divBdr>
        <w:top w:val="none" w:sz="0" w:space="0" w:color="auto"/>
        <w:left w:val="none" w:sz="0" w:space="0" w:color="auto"/>
        <w:bottom w:val="none" w:sz="0" w:space="0" w:color="auto"/>
        <w:right w:val="none" w:sz="0" w:space="0" w:color="auto"/>
      </w:divBdr>
    </w:div>
    <w:div w:id="1583105619">
      <w:bodyDiv w:val="1"/>
      <w:marLeft w:val="0"/>
      <w:marRight w:val="0"/>
      <w:marTop w:val="0"/>
      <w:marBottom w:val="0"/>
      <w:divBdr>
        <w:top w:val="none" w:sz="0" w:space="0" w:color="auto"/>
        <w:left w:val="none" w:sz="0" w:space="0" w:color="auto"/>
        <w:bottom w:val="none" w:sz="0" w:space="0" w:color="auto"/>
        <w:right w:val="none" w:sz="0" w:space="0" w:color="auto"/>
      </w:divBdr>
      <w:divsChild>
        <w:div w:id="1192764205">
          <w:marLeft w:val="0"/>
          <w:marRight w:val="0"/>
          <w:marTop w:val="0"/>
          <w:marBottom w:val="0"/>
          <w:divBdr>
            <w:top w:val="single" w:sz="2" w:space="0" w:color="auto"/>
            <w:left w:val="single" w:sz="2" w:space="0" w:color="auto"/>
            <w:bottom w:val="single" w:sz="2" w:space="0" w:color="auto"/>
            <w:right w:val="single" w:sz="2" w:space="0" w:color="auto"/>
          </w:divBdr>
          <w:divsChild>
            <w:div w:id="413548927">
              <w:marLeft w:val="0"/>
              <w:marRight w:val="0"/>
              <w:marTop w:val="0"/>
              <w:marBottom w:val="1050"/>
              <w:divBdr>
                <w:top w:val="single" w:sz="2" w:space="0" w:color="auto"/>
                <w:left w:val="single" w:sz="2" w:space="0" w:color="auto"/>
                <w:bottom w:val="single" w:sz="2" w:space="0" w:color="auto"/>
                <w:right w:val="single" w:sz="2" w:space="0" w:color="auto"/>
              </w:divBdr>
              <w:divsChild>
                <w:div w:id="748039832">
                  <w:marLeft w:val="0"/>
                  <w:marRight w:val="0"/>
                  <w:marTop w:val="100"/>
                  <w:marBottom w:val="100"/>
                  <w:divBdr>
                    <w:top w:val="single" w:sz="2" w:space="31" w:color="auto"/>
                    <w:left w:val="single" w:sz="2" w:space="0" w:color="auto"/>
                    <w:bottom w:val="single" w:sz="2" w:space="19" w:color="auto"/>
                    <w:right w:val="single" w:sz="2" w:space="0" w:color="auto"/>
                  </w:divBdr>
                </w:div>
              </w:divsChild>
            </w:div>
          </w:divsChild>
        </w:div>
        <w:div w:id="331295653">
          <w:marLeft w:val="0"/>
          <w:marRight w:val="0"/>
          <w:marTop w:val="0"/>
          <w:marBottom w:val="0"/>
          <w:divBdr>
            <w:top w:val="single" w:sz="2" w:space="0" w:color="auto"/>
            <w:left w:val="single" w:sz="2" w:space="0" w:color="auto"/>
            <w:bottom w:val="single" w:sz="2" w:space="0" w:color="auto"/>
            <w:right w:val="single" w:sz="2" w:space="0" w:color="auto"/>
          </w:divBdr>
          <w:divsChild>
            <w:div w:id="140117853">
              <w:marLeft w:val="0"/>
              <w:marRight w:val="0"/>
              <w:marTop w:val="100"/>
              <w:marBottom w:val="100"/>
              <w:divBdr>
                <w:top w:val="single" w:sz="2" w:space="0" w:color="auto"/>
                <w:left w:val="single" w:sz="2" w:space="0" w:color="auto"/>
                <w:bottom w:val="single" w:sz="2" w:space="0" w:color="auto"/>
                <w:right w:val="single" w:sz="2" w:space="0" w:color="auto"/>
              </w:divBdr>
            </w:div>
          </w:divsChild>
        </w:div>
      </w:divsChild>
    </w:div>
    <w:div w:id="1801655261">
      <w:bodyDiv w:val="1"/>
      <w:marLeft w:val="0"/>
      <w:marRight w:val="0"/>
      <w:marTop w:val="0"/>
      <w:marBottom w:val="0"/>
      <w:divBdr>
        <w:top w:val="none" w:sz="0" w:space="0" w:color="auto"/>
        <w:left w:val="none" w:sz="0" w:space="0" w:color="auto"/>
        <w:bottom w:val="none" w:sz="0" w:space="0" w:color="auto"/>
        <w:right w:val="none" w:sz="0" w:space="0" w:color="auto"/>
      </w:divBdr>
    </w:div>
    <w:div w:id="1841385738">
      <w:bodyDiv w:val="1"/>
      <w:marLeft w:val="0"/>
      <w:marRight w:val="0"/>
      <w:marTop w:val="0"/>
      <w:marBottom w:val="0"/>
      <w:divBdr>
        <w:top w:val="none" w:sz="0" w:space="0" w:color="auto"/>
        <w:left w:val="none" w:sz="0" w:space="0" w:color="auto"/>
        <w:bottom w:val="none" w:sz="0" w:space="0" w:color="auto"/>
        <w:right w:val="none" w:sz="0" w:space="0" w:color="auto"/>
      </w:divBdr>
    </w:div>
    <w:div w:id="1894458491">
      <w:bodyDiv w:val="1"/>
      <w:marLeft w:val="0"/>
      <w:marRight w:val="0"/>
      <w:marTop w:val="0"/>
      <w:marBottom w:val="0"/>
      <w:divBdr>
        <w:top w:val="none" w:sz="0" w:space="0" w:color="auto"/>
        <w:left w:val="none" w:sz="0" w:space="0" w:color="auto"/>
        <w:bottom w:val="none" w:sz="0" w:space="0" w:color="auto"/>
        <w:right w:val="none" w:sz="0" w:space="0" w:color="auto"/>
      </w:divBdr>
    </w:div>
    <w:div w:id="2101637707">
      <w:bodyDiv w:val="1"/>
      <w:marLeft w:val="0"/>
      <w:marRight w:val="0"/>
      <w:marTop w:val="0"/>
      <w:marBottom w:val="0"/>
      <w:divBdr>
        <w:top w:val="none" w:sz="0" w:space="0" w:color="auto"/>
        <w:left w:val="none" w:sz="0" w:space="0" w:color="auto"/>
        <w:bottom w:val="none" w:sz="0" w:space="0" w:color="auto"/>
        <w:right w:val="none" w:sz="0" w:space="0" w:color="auto"/>
      </w:divBdr>
      <w:divsChild>
        <w:div w:id="2111852786">
          <w:marLeft w:val="-570"/>
          <w:marRight w:val="-570"/>
          <w:marTop w:val="0"/>
          <w:marBottom w:val="0"/>
          <w:divBdr>
            <w:top w:val="none" w:sz="0" w:space="30" w:color="D7D8E1"/>
            <w:left w:val="none" w:sz="0" w:space="31" w:color="D7D8E1"/>
            <w:bottom w:val="none" w:sz="0" w:space="0" w:color="auto"/>
            <w:right w:val="none" w:sz="0" w:space="31" w:color="D7D8E1"/>
          </w:divBdr>
          <w:divsChild>
            <w:div w:id="20802452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9059072">
      <w:bodyDiv w:val="1"/>
      <w:marLeft w:val="0"/>
      <w:marRight w:val="0"/>
      <w:marTop w:val="0"/>
      <w:marBottom w:val="0"/>
      <w:divBdr>
        <w:top w:val="none" w:sz="0" w:space="0" w:color="auto"/>
        <w:left w:val="none" w:sz="0" w:space="0" w:color="auto"/>
        <w:bottom w:val="none" w:sz="0" w:space="0" w:color="auto"/>
        <w:right w:val="none" w:sz="0" w:space="0" w:color="auto"/>
      </w:divBdr>
      <w:divsChild>
        <w:div w:id="1307665748">
          <w:blockQuote w:val="1"/>
          <w:marLeft w:val="720"/>
          <w:marRight w:val="720"/>
          <w:marTop w:val="100"/>
          <w:marBottom w:val="100"/>
          <w:divBdr>
            <w:top w:val="single" w:sz="2" w:space="0" w:color="auto"/>
            <w:left w:val="single" w:sz="12" w:space="11" w:color="A9A9A9"/>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chimschmidt/Library/Group%20Containers/UBF8T346G9.Office/User%20Content.localized/Templates.localized/aus-dem-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aus-dem-Web.dotx</Template>
  <TotalTime>0</TotalTime>
  <Pages>5</Pages>
  <Words>831</Words>
  <Characters>5237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Achim Schmidt</cp:lastModifiedBy>
  <cp:revision>4</cp:revision>
  <cp:lastPrinted>2023-11-27T18:14:00Z</cp:lastPrinted>
  <dcterms:created xsi:type="dcterms:W3CDTF">2024-08-15T13:34:00Z</dcterms:created>
  <dcterms:modified xsi:type="dcterms:W3CDTF">2024-08-26T12:00:00Z</dcterms:modified>
</cp:coreProperties>
</file>